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EE" w:rsidRDefault="003461EE" w:rsidP="003461EE">
      <w:r>
        <w:t>В ИФНС № 4 по г. Москве</w:t>
      </w:r>
    </w:p>
    <w:p w:rsidR="003461EE" w:rsidRDefault="003461EE" w:rsidP="003461EE"/>
    <w:p w:rsidR="003461EE" w:rsidRDefault="003461EE" w:rsidP="003461EE"/>
    <w:p w:rsidR="003461EE" w:rsidRDefault="003461EE" w:rsidP="003461EE">
      <w:pPr>
        <w:pStyle w:val="1"/>
      </w:pPr>
    </w:p>
    <w:p w:rsidR="003461EE" w:rsidRDefault="003461EE" w:rsidP="003461EE">
      <w:pPr>
        <w:pStyle w:val="1"/>
      </w:pPr>
      <w:r w:rsidRPr="00A04361">
        <w:t>Письмо</w:t>
      </w:r>
    </w:p>
    <w:p w:rsidR="003461EE" w:rsidRDefault="003461EE" w:rsidP="003461EE">
      <w:pPr>
        <w:rPr>
          <w:sz w:val="28"/>
          <w:szCs w:val="28"/>
        </w:rPr>
      </w:pPr>
    </w:p>
    <w:p w:rsidR="003461EE" w:rsidRDefault="003461EE" w:rsidP="003461EE">
      <w:r>
        <w:t>Сообщаем вам, что наша организация не вела деятельность с момента регистрации до конца 2014 года. Заработная п</w:t>
      </w:r>
      <w:bookmarkStart w:id="0" w:name="_GoBack"/>
      <w:bookmarkEnd w:id="0"/>
      <w:r>
        <w:t>лата не начислялась и не выплачивалась.</w:t>
      </w:r>
    </w:p>
    <w:p w:rsidR="003461EE" w:rsidRPr="003461EE" w:rsidRDefault="003461EE" w:rsidP="003461EE"/>
    <w:p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:rsidR="00BF5382" w:rsidRPr="00CB0F4F" w:rsidRDefault="00BF5382" w:rsidP="009D5BA7">
      <w:pPr>
        <w:contextualSpacing/>
        <w:rPr>
          <w:rFonts w:ascii="Helvetica Neue" w:hAnsi="Helvetica Neue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RPr="00CB0F4F" w:rsidSect="002B78F5">
      <w:headerReference w:type="default" r:id="rId9"/>
      <w:footerReference w:type="default" r:id="rId10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EE" w:rsidRDefault="003461EE" w:rsidP="009D5BA7">
      <w:r>
        <w:separator/>
      </w:r>
    </w:p>
  </w:endnote>
  <w:endnote w:type="continuationSeparator" w:id="0">
    <w:p w:rsidR="003461EE" w:rsidRDefault="003461EE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A7" w:rsidRPr="00742FD8" w:rsidRDefault="009D5BA7" w:rsidP="009D5BA7">
    <w:pPr>
      <w:contextualSpacing/>
    </w:pPr>
    <w:r w:rsidRPr="00742FD8">
      <w:t>0</w:t>
    </w:r>
    <w:r w:rsidR="003461EE">
      <w:t>5/02</w:t>
    </w:r>
    <w:r w:rsidRPr="00742FD8">
      <w:t>/1</w:t>
    </w:r>
    <w:r w:rsidR="003461EE">
      <w:t>5</w:t>
    </w:r>
  </w:p>
  <w:p w:rsidR="009D5BA7" w:rsidRPr="009D5BA7" w:rsidRDefault="009D5BA7" w:rsidP="009D5BA7">
    <w:pPr>
      <w:contextualSpacing/>
      <w:rPr>
        <w:rFonts w:ascii="Lucida Grande" w:hAnsi="Lucida Grande"/>
      </w:rPr>
    </w:pPr>
    <w:r>
      <w:rPr>
        <w:rFonts w:ascii="Lucida Grande" w:hAnsi="Lucida Grande"/>
      </w:rPr>
      <w:t xml:space="preserve">Исх. </w:t>
    </w:r>
    <w:r w:rsidRPr="00742FD8">
      <w:rPr>
        <w:rFonts w:ascii="Lucida Grande" w:hAnsi="Lucida Grande"/>
      </w:rPr>
      <w:t>№</w:t>
    </w:r>
    <w:r w:rsidRPr="00742FD8">
      <w:t>1-1</w:t>
    </w:r>
    <w:r w:rsidR="003461EE">
      <w:t>5</w:t>
    </w:r>
  </w:p>
  <w:p w:rsidR="0007601F" w:rsidRDefault="0007601F" w:rsidP="009D5BA7"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8D3B07F" wp14:editId="1AAD3344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10" name="Изображение 10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EE" w:rsidRDefault="003461EE" w:rsidP="009D5BA7">
      <w:r>
        <w:separator/>
      </w:r>
    </w:p>
  </w:footnote>
  <w:footnote w:type="continuationSeparator" w:id="0">
    <w:p w:rsidR="003461EE" w:rsidRDefault="003461EE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1F" w:rsidRPr="009D5BA7" w:rsidRDefault="0007601F" w:rsidP="009D5BA7">
    <w:pPr>
      <w:pStyle w:val="a5"/>
    </w:pPr>
    <w:r w:rsidRPr="009D5BA7">
      <w:drawing>
        <wp:anchor distT="0" distB="0" distL="114300" distR="114300" simplePos="0" relativeHeight="251660288" behindDoc="0" locked="0" layoutInCell="1" allowOverlap="1" wp14:anchorId="05D359B1" wp14:editId="1824841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8" name="Изображение 8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BA7">
      <w:t>ООО «БСЛТ»</w:t>
    </w:r>
  </w:p>
  <w:p w:rsidR="0007601F" w:rsidRPr="009D5BA7" w:rsidRDefault="0007601F" w:rsidP="009D5BA7">
    <w:pPr>
      <w:pStyle w:val="a5"/>
    </w:pPr>
    <w:r w:rsidRPr="009D5BA7">
      <w:t>+7(4</w:t>
    </w:r>
    <w:r w:rsidR="009D5BA7">
      <w:t>99</w:t>
    </w:r>
    <w:r w:rsidRPr="009D5BA7">
      <w:t>)</w:t>
    </w:r>
    <w:r w:rsidR="009D5BA7">
      <w:t>322-16-52</w:t>
    </w:r>
  </w:p>
  <w:p w:rsidR="0007601F" w:rsidRPr="009D5BA7" w:rsidRDefault="0007601F" w:rsidP="009D5BA7">
    <w:pPr>
      <w:pStyle w:val="a5"/>
    </w:pPr>
    <w:r w:rsidRPr="009D5BA7">
      <w:t xml:space="preserve">ИНН </w:t>
    </w:r>
    <w:r w:rsidR="003461EE" w:rsidRPr="003461EE">
      <w:t>7704301222</w:t>
    </w:r>
    <w:r w:rsidRPr="009D5BA7">
      <w:t xml:space="preserve">/КПП </w:t>
    </w:r>
    <w:r w:rsidR="003461EE" w:rsidRPr="003461EE">
      <w:t>770401001</w:t>
    </w:r>
  </w:p>
  <w:p w:rsidR="009D5BA7" w:rsidRPr="009D5BA7" w:rsidRDefault="003461EE" w:rsidP="009D5BA7">
    <w:pPr>
      <w:pStyle w:val="a5"/>
      <w:rPr>
        <w:color w:val="0000FF" w:themeColor="hyperlink"/>
        <w:u w:val="single"/>
      </w:rPr>
    </w:pPr>
    <w:hyperlink r:id="rId2" w:history="1">
      <w:r w:rsidR="0007601F" w:rsidRPr="009D5BA7">
        <w:rPr>
          <w:rStyle w:val="ab"/>
          <w:color w:val="1B3C52"/>
          <w:u w:val="none"/>
        </w:rPr>
        <w:t>www.bslt.ru</w:t>
      </w:r>
    </w:hyperlink>
    <w:r w:rsidR="0007601F" w:rsidRPr="009D5BA7">
      <w:t xml:space="preserve"> / </w:t>
    </w:r>
    <w:hyperlink r:id="rId3" w:history="1">
      <w:r w:rsidR="0007601F" w:rsidRPr="009D5BA7">
        <w:rPr>
          <w:rStyle w:val="ab"/>
        </w:rPr>
        <w:t>info@bslt.ru</w:t>
      </w:r>
    </w:hyperlink>
  </w:p>
  <w:p w:rsidR="009D5BA7" w:rsidRDefault="009D5BA7" w:rsidP="009D5BA7">
    <w:pPr>
      <w:pStyle w:val="a5"/>
    </w:pPr>
    <w:r>
      <w:t>г.Москва, ул. Ленивка д.3, стр.11</w:t>
    </w:r>
  </w:p>
  <w:p w:rsidR="0007601F" w:rsidRPr="006D61B1" w:rsidRDefault="0007601F" w:rsidP="009D5BA7">
    <w:pPr>
      <w:pStyle w:val="a5"/>
    </w:pPr>
    <w:r w:rsidRPr="00923A7F">
      <w:drawing>
        <wp:anchor distT="0" distB="0" distL="114300" distR="114300" simplePos="0" relativeHeight="251661312" behindDoc="0" locked="0" layoutInCell="1" allowOverlap="1" wp14:anchorId="4BEB2C75" wp14:editId="18156BC2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9" name="Изображение 9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EE"/>
    <w:rsid w:val="0007601F"/>
    <w:rsid w:val="002549E8"/>
    <w:rsid w:val="00257639"/>
    <w:rsid w:val="002B78F5"/>
    <w:rsid w:val="002C4A41"/>
    <w:rsid w:val="003461EE"/>
    <w:rsid w:val="00382A91"/>
    <w:rsid w:val="004061DC"/>
    <w:rsid w:val="006D61B1"/>
    <w:rsid w:val="00742FD8"/>
    <w:rsid w:val="00923A7F"/>
    <w:rsid w:val="009A4D42"/>
    <w:rsid w:val="009D5BA7"/>
    <w:rsid w:val="00BF5382"/>
    <w:rsid w:val="00C96907"/>
    <w:rsid w:val="00CB0F4F"/>
    <w:rsid w:val="00D37634"/>
    <w:rsid w:val="00E63A08"/>
    <w:rsid w:val="00EA4D2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25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http://www.bsl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ystem:Users:illusion:Google%20Drive:BSLT:009%20&#1064;&#1072;&#1073;&#1083;&#1086;&#1085;&#1099;:&#1041;&#1083;&#1072;&#1085;&#1082;&#1080;:&#1054;&#1092;&#1080;&#1094;&#1080;&#1072;&#1083;&#1100;&#1085;&#1086;&#1077;%20&#1087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BB12D-B6C0-C141-B1F4-C4F291DD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Официальное письмо.dotx</Template>
  <TotalTime>0</TotalTime>
  <Pages>1</Pages>
  <Words>34</Words>
  <Characters>194</Characters>
  <Application>Microsoft Macintosh Word</Application>
  <DocSecurity>0</DocSecurity>
  <Lines>1</Lines>
  <Paragraphs>1</Paragraphs>
  <ScaleCrop>false</ScaleCrop>
  <Company>MonitoringAuto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1</cp:revision>
  <cp:lastPrinted>2014-11-05T13:24:00Z</cp:lastPrinted>
  <dcterms:created xsi:type="dcterms:W3CDTF">2015-02-09T08:57:00Z</dcterms:created>
  <dcterms:modified xsi:type="dcterms:W3CDTF">2015-02-09T09:00:00Z</dcterms:modified>
</cp:coreProperties>
</file>