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76BAC6" w14:textId="77777777" w:rsidR="00A12894" w:rsidRPr="00A12894" w:rsidRDefault="00A12894" w:rsidP="00A12894">
      <w:pPr>
        <w:spacing w:before="120" w:after="120"/>
        <w:rPr>
          <w:rFonts w:ascii="Tahoma" w:hAnsi="Tahoma" w:cs="Tahoma"/>
          <w:sz w:val="20"/>
          <w:szCs w:val="20"/>
        </w:rPr>
      </w:pPr>
      <w:r w:rsidRPr="00A12894">
        <w:rPr>
          <w:rFonts w:ascii="Tahoma" w:hAnsi="Tahoma" w:cs="Tahoma"/>
          <w:sz w:val="20"/>
          <w:szCs w:val="20"/>
        </w:rPr>
        <w:t>Пожалуйста, ответьте на вопросы и оцените вероятность наступления организационного риска как следствия нерационально организованной работы с документами. Ответ ДА – 0 баллов. Ответ НЕТ – 1 балл.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8028"/>
        <w:gridCol w:w="993"/>
      </w:tblGrid>
      <w:tr w:rsidR="00A12894" w:rsidRPr="00A12894" w14:paraId="5A476771" w14:textId="77777777" w:rsidTr="0046340F">
        <w:tc>
          <w:tcPr>
            <w:tcW w:w="585" w:type="dxa"/>
            <w:shd w:val="clear" w:color="auto" w:fill="B8CCE4" w:themeFill="accent1" w:themeFillTint="66"/>
          </w:tcPr>
          <w:p w14:paraId="1AE8227C" w14:textId="77777777" w:rsidR="00A12894" w:rsidRPr="0046340F" w:rsidRDefault="00A12894" w:rsidP="00A12894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6340F">
              <w:rPr>
                <w:rFonts w:ascii="Tahoma" w:hAnsi="Tahoma" w:cs="Tahoma"/>
                <w:b/>
                <w:sz w:val="20"/>
                <w:szCs w:val="20"/>
              </w:rPr>
              <w:t>№</w:t>
            </w:r>
          </w:p>
        </w:tc>
        <w:tc>
          <w:tcPr>
            <w:tcW w:w="8028" w:type="dxa"/>
            <w:shd w:val="clear" w:color="auto" w:fill="B8CCE4" w:themeFill="accent1" w:themeFillTint="66"/>
          </w:tcPr>
          <w:p w14:paraId="567FBFBE" w14:textId="77777777" w:rsidR="00A12894" w:rsidRPr="0046340F" w:rsidRDefault="00A12894" w:rsidP="00A12894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6340F">
              <w:rPr>
                <w:rFonts w:ascii="Tahoma" w:hAnsi="Tahoma" w:cs="Tahoma"/>
                <w:b/>
                <w:sz w:val="20"/>
                <w:szCs w:val="20"/>
              </w:rPr>
              <w:t>Факторы риска</w:t>
            </w:r>
          </w:p>
        </w:tc>
        <w:tc>
          <w:tcPr>
            <w:tcW w:w="993" w:type="dxa"/>
            <w:shd w:val="clear" w:color="auto" w:fill="B8CCE4" w:themeFill="accent1" w:themeFillTint="66"/>
          </w:tcPr>
          <w:p w14:paraId="7DEBCDE9" w14:textId="77777777" w:rsidR="00A12894" w:rsidRPr="0046340F" w:rsidRDefault="00A12894" w:rsidP="00A12894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6340F">
              <w:rPr>
                <w:rFonts w:ascii="Tahoma" w:hAnsi="Tahoma" w:cs="Tahoma"/>
                <w:b/>
                <w:sz w:val="20"/>
                <w:szCs w:val="20"/>
              </w:rPr>
              <w:t>да/нет</w:t>
            </w:r>
          </w:p>
        </w:tc>
      </w:tr>
      <w:tr w:rsidR="00A12894" w:rsidRPr="00A12894" w14:paraId="0EDDE229" w14:textId="77777777" w:rsidTr="00A12894">
        <w:tc>
          <w:tcPr>
            <w:tcW w:w="585" w:type="dxa"/>
          </w:tcPr>
          <w:p w14:paraId="00584760" w14:textId="77777777" w:rsidR="00A12894" w:rsidRPr="00A12894" w:rsidRDefault="00A12894" w:rsidP="00A1289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A12894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8028" w:type="dxa"/>
          </w:tcPr>
          <w:p w14:paraId="55B6E1E0" w14:textId="77777777" w:rsidR="00A12894" w:rsidRPr="00A12894" w:rsidRDefault="00A12894" w:rsidP="00A1289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A12894">
              <w:rPr>
                <w:rFonts w:ascii="Tahoma" w:hAnsi="Tahoma" w:cs="Tahoma"/>
                <w:sz w:val="20"/>
                <w:szCs w:val="20"/>
              </w:rPr>
              <w:t>Собственник бизнеса имеет актуальную информацию о занятости сотрудников и эффективности их труда.</w:t>
            </w:r>
          </w:p>
        </w:tc>
        <w:tc>
          <w:tcPr>
            <w:tcW w:w="993" w:type="dxa"/>
          </w:tcPr>
          <w:p w14:paraId="64042A76" w14:textId="77777777" w:rsidR="00A12894" w:rsidRPr="00A12894" w:rsidRDefault="00A12894" w:rsidP="00A1289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12894" w:rsidRPr="00A12894" w14:paraId="43C2B1B4" w14:textId="77777777" w:rsidTr="00A12894">
        <w:tc>
          <w:tcPr>
            <w:tcW w:w="585" w:type="dxa"/>
          </w:tcPr>
          <w:p w14:paraId="713A0AF2" w14:textId="77777777" w:rsidR="00A12894" w:rsidRPr="00A12894" w:rsidRDefault="00A12894" w:rsidP="00A1289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A12894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8028" w:type="dxa"/>
          </w:tcPr>
          <w:p w14:paraId="5AC2CDC3" w14:textId="77777777" w:rsidR="00A12894" w:rsidRPr="00A12894" w:rsidRDefault="00A12894" w:rsidP="00A1289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A12894">
              <w:rPr>
                <w:rFonts w:ascii="Tahoma" w:hAnsi="Tahoma" w:cs="Tahoma"/>
                <w:sz w:val="20"/>
                <w:szCs w:val="20"/>
              </w:rPr>
              <w:t>Существенная часть распоряжений руководителя выполняется в срок.</w:t>
            </w:r>
          </w:p>
        </w:tc>
        <w:tc>
          <w:tcPr>
            <w:tcW w:w="993" w:type="dxa"/>
          </w:tcPr>
          <w:p w14:paraId="7E5CA8BF" w14:textId="77777777" w:rsidR="00A12894" w:rsidRPr="00A12894" w:rsidRDefault="00A12894" w:rsidP="00A1289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12894" w:rsidRPr="00A12894" w14:paraId="2F771532" w14:textId="77777777" w:rsidTr="00A12894">
        <w:tc>
          <w:tcPr>
            <w:tcW w:w="585" w:type="dxa"/>
          </w:tcPr>
          <w:p w14:paraId="1F282C38" w14:textId="77777777" w:rsidR="00A12894" w:rsidRPr="00A12894" w:rsidRDefault="00A12894" w:rsidP="00A1289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A12894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8028" w:type="dxa"/>
          </w:tcPr>
          <w:p w14:paraId="63353469" w14:textId="77777777" w:rsidR="00A12894" w:rsidRPr="00A12894" w:rsidRDefault="00A12894" w:rsidP="00A1289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A12894">
              <w:rPr>
                <w:rFonts w:ascii="Tahoma" w:hAnsi="Tahoma" w:cs="Tahoma"/>
                <w:sz w:val="20"/>
                <w:szCs w:val="20"/>
              </w:rPr>
              <w:t>Информация о возможном нарушении срока исполнения поступает контролеру заранее, что дает возможность предпринять конкретные действия.</w:t>
            </w:r>
          </w:p>
        </w:tc>
        <w:tc>
          <w:tcPr>
            <w:tcW w:w="993" w:type="dxa"/>
          </w:tcPr>
          <w:p w14:paraId="0B2898B5" w14:textId="77777777" w:rsidR="00A12894" w:rsidRPr="00A12894" w:rsidRDefault="00A12894" w:rsidP="00A1289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12894" w:rsidRPr="00A12894" w14:paraId="44791AF1" w14:textId="77777777" w:rsidTr="00A12894">
        <w:tc>
          <w:tcPr>
            <w:tcW w:w="585" w:type="dxa"/>
          </w:tcPr>
          <w:p w14:paraId="0674F6E9" w14:textId="77777777" w:rsidR="00A12894" w:rsidRPr="00A12894" w:rsidRDefault="00A12894" w:rsidP="00A1289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A12894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8028" w:type="dxa"/>
          </w:tcPr>
          <w:p w14:paraId="5030F0A8" w14:textId="77777777" w:rsidR="00A12894" w:rsidRPr="00A12894" w:rsidRDefault="00A12894" w:rsidP="00A1289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A12894">
              <w:rPr>
                <w:rFonts w:ascii="Tahoma" w:hAnsi="Tahoma" w:cs="Tahoma"/>
                <w:sz w:val="20"/>
                <w:szCs w:val="20"/>
              </w:rPr>
              <w:t xml:space="preserve">Работа с документами лишена избыточных действий, этапов (не бюрократизирована). </w:t>
            </w:r>
          </w:p>
        </w:tc>
        <w:tc>
          <w:tcPr>
            <w:tcW w:w="993" w:type="dxa"/>
          </w:tcPr>
          <w:p w14:paraId="008D36BA" w14:textId="77777777" w:rsidR="00A12894" w:rsidRPr="00A12894" w:rsidRDefault="00A12894" w:rsidP="00A1289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12894" w:rsidRPr="00A12894" w14:paraId="564128C8" w14:textId="77777777" w:rsidTr="00A12894">
        <w:tc>
          <w:tcPr>
            <w:tcW w:w="585" w:type="dxa"/>
          </w:tcPr>
          <w:p w14:paraId="750B712E" w14:textId="77777777" w:rsidR="00A12894" w:rsidRPr="00A12894" w:rsidRDefault="00A12894" w:rsidP="00A12894">
            <w:pPr>
              <w:spacing w:before="120" w:after="120"/>
              <w:rPr>
                <w:rFonts w:ascii="Tahoma" w:hAnsi="Tahoma" w:cs="Tahoma"/>
                <w:sz w:val="20"/>
                <w:szCs w:val="20"/>
                <w:highlight w:val="cyan"/>
              </w:rPr>
            </w:pPr>
            <w:r w:rsidRPr="00A12894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8028" w:type="dxa"/>
          </w:tcPr>
          <w:p w14:paraId="5301F103" w14:textId="77777777" w:rsidR="00A12894" w:rsidRPr="00A12894" w:rsidRDefault="00A12894" w:rsidP="00A1289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A12894">
              <w:rPr>
                <w:rFonts w:ascii="Tahoma" w:hAnsi="Tahoma" w:cs="Tahoma"/>
                <w:sz w:val="20"/>
                <w:szCs w:val="20"/>
              </w:rPr>
              <w:t>Сотрудники лишены возможности бесконтрольно списывать рабочее время на избыточные операции.</w:t>
            </w:r>
          </w:p>
        </w:tc>
        <w:tc>
          <w:tcPr>
            <w:tcW w:w="993" w:type="dxa"/>
          </w:tcPr>
          <w:p w14:paraId="0C87F14F" w14:textId="77777777" w:rsidR="00A12894" w:rsidRPr="00A12894" w:rsidRDefault="00A12894" w:rsidP="00A1289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12894" w:rsidRPr="00A12894" w14:paraId="05910928" w14:textId="77777777" w:rsidTr="00A12894">
        <w:tc>
          <w:tcPr>
            <w:tcW w:w="585" w:type="dxa"/>
          </w:tcPr>
          <w:p w14:paraId="1CC66CA1" w14:textId="77777777" w:rsidR="00A12894" w:rsidRPr="00A12894" w:rsidRDefault="00A12894" w:rsidP="00A1289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A12894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8028" w:type="dxa"/>
          </w:tcPr>
          <w:p w14:paraId="03422C84" w14:textId="77777777" w:rsidR="00A12894" w:rsidRPr="00A12894" w:rsidRDefault="00A12894" w:rsidP="00A1289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A12894">
              <w:rPr>
                <w:rFonts w:ascii="Tahoma" w:hAnsi="Tahoma" w:cs="Tahoma"/>
                <w:sz w:val="20"/>
                <w:szCs w:val="20"/>
              </w:rPr>
              <w:t>Поиск любого документа (бумажного или электронного) занимает не более трех минут.</w:t>
            </w:r>
          </w:p>
        </w:tc>
        <w:tc>
          <w:tcPr>
            <w:tcW w:w="993" w:type="dxa"/>
          </w:tcPr>
          <w:p w14:paraId="1CB27722" w14:textId="77777777" w:rsidR="00A12894" w:rsidRPr="00A12894" w:rsidRDefault="00A12894" w:rsidP="00A1289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12894" w:rsidRPr="00A12894" w14:paraId="6BF87076" w14:textId="77777777" w:rsidTr="00A12894">
        <w:tc>
          <w:tcPr>
            <w:tcW w:w="585" w:type="dxa"/>
          </w:tcPr>
          <w:p w14:paraId="2818F7AF" w14:textId="77777777" w:rsidR="00A12894" w:rsidRPr="00A12894" w:rsidRDefault="00A12894" w:rsidP="00A1289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A12894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8028" w:type="dxa"/>
          </w:tcPr>
          <w:p w14:paraId="60E2B83C" w14:textId="77777777" w:rsidR="00A12894" w:rsidRPr="00A12894" w:rsidRDefault="00A12894" w:rsidP="00A1289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A12894">
              <w:rPr>
                <w:rFonts w:ascii="Tahoma" w:hAnsi="Tahoma" w:cs="Tahoma"/>
                <w:sz w:val="20"/>
                <w:szCs w:val="20"/>
              </w:rPr>
              <w:t>Сбор и формирование пакета документов по запросу проверяющего органа занимает не более одного часа и выполняется одним ответственным сотрудником без остановки работы основных подразделений.</w:t>
            </w:r>
          </w:p>
        </w:tc>
        <w:tc>
          <w:tcPr>
            <w:tcW w:w="993" w:type="dxa"/>
          </w:tcPr>
          <w:p w14:paraId="74C2B075" w14:textId="77777777" w:rsidR="00A12894" w:rsidRPr="00A12894" w:rsidRDefault="00A12894" w:rsidP="00A1289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12894" w:rsidRPr="00A12894" w14:paraId="4055DCF9" w14:textId="77777777" w:rsidTr="00A12894">
        <w:tc>
          <w:tcPr>
            <w:tcW w:w="585" w:type="dxa"/>
          </w:tcPr>
          <w:p w14:paraId="34FF57BA" w14:textId="77777777" w:rsidR="00A12894" w:rsidRPr="00A12894" w:rsidRDefault="00A12894" w:rsidP="00A1289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A12894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8028" w:type="dxa"/>
          </w:tcPr>
          <w:p w14:paraId="42D553F6" w14:textId="77777777" w:rsidR="00A12894" w:rsidRPr="00A12894" w:rsidRDefault="00A12894" w:rsidP="00A1289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A12894">
              <w:rPr>
                <w:rFonts w:ascii="Tahoma" w:hAnsi="Tahoma" w:cs="Tahoma"/>
                <w:sz w:val="20"/>
                <w:szCs w:val="20"/>
              </w:rPr>
              <w:t>Каждый документ сохраняет историю – доступна информация о том, кто и когда его создал, редактировал, согласовывал, утвердил, получил/отправил.</w:t>
            </w:r>
          </w:p>
        </w:tc>
        <w:tc>
          <w:tcPr>
            <w:tcW w:w="993" w:type="dxa"/>
          </w:tcPr>
          <w:p w14:paraId="0D02D299" w14:textId="77777777" w:rsidR="00A12894" w:rsidRPr="00A12894" w:rsidRDefault="00A12894" w:rsidP="00A1289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12894" w:rsidRPr="00A12894" w14:paraId="2B4E1593" w14:textId="77777777" w:rsidTr="00A12894">
        <w:tc>
          <w:tcPr>
            <w:tcW w:w="585" w:type="dxa"/>
          </w:tcPr>
          <w:p w14:paraId="390B086F" w14:textId="77777777" w:rsidR="00A12894" w:rsidRPr="00A12894" w:rsidRDefault="00A12894" w:rsidP="00A1289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A12894"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8028" w:type="dxa"/>
          </w:tcPr>
          <w:p w14:paraId="774F6B34" w14:textId="77777777" w:rsidR="00A12894" w:rsidRPr="00A12894" w:rsidRDefault="00A12894" w:rsidP="00A1289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A12894">
              <w:rPr>
                <w:rFonts w:ascii="Tahoma" w:hAnsi="Tahoma" w:cs="Tahoma"/>
                <w:sz w:val="20"/>
                <w:szCs w:val="20"/>
              </w:rPr>
              <w:t>Документы проходят процедуру согласования в установленный срок (срок окончания процедуры согласования можно прогнозировать).</w:t>
            </w:r>
          </w:p>
        </w:tc>
        <w:tc>
          <w:tcPr>
            <w:tcW w:w="993" w:type="dxa"/>
          </w:tcPr>
          <w:p w14:paraId="3CD0A4C6" w14:textId="77777777" w:rsidR="00A12894" w:rsidRPr="00A12894" w:rsidRDefault="00A12894" w:rsidP="00A1289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12894" w:rsidRPr="00A12894" w14:paraId="07695ED1" w14:textId="77777777" w:rsidTr="00A12894">
        <w:tc>
          <w:tcPr>
            <w:tcW w:w="585" w:type="dxa"/>
          </w:tcPr>
          <w:p w14:paraId="6D9E737A" w14:textId="77777777" w:rsidR="00A12894" w:rsidRPr="00A12894" w:rsidRDefault="00A12894" w:rsidP="00A1289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A12894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8028" w:type="dxa"/>
          </w:tcPr>
          <w:p w14:paraId="72C10FAB" w14:textId="77777777" w:rsidR="00A12894" w:rsidRPr="00A12894" w:rsidRDefault="00A12894" w:rsidP="00A1289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A12894">
              <w:rPr>
                <w:rFonts w:ascii="Tahoma" w:hAnsi="Tahoma" w:cs="Tahoma"/>
                <w:sz w:val="20"/>
                <w:szCs w:val="20"/>
              </w:rPr>
              <w:t>В процедуре согласования документов участвуют только те сотрудники, которые имеют отношение к существу решаемого вопроса.</w:t>
            </w:r>
          </w:p>
        </w:tc>
        <w:tc>
          <w:tcPr>
            <w:tcW w:w="993" w:type="dxa"/>
          </w:tcPr>
          <w:p w14:paraId="7383192A" w14:textId="77777777" w:rsidR="00A12894" w:rsidRPr="00A12894" w:rsidRDefault="00A12894" w:rsidP="00A1289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12894" w:rsidRPr="00A12894" w14:paraId="5E65571E" w14:textId="77777777" w:rsidTr="00A12894">
        <w:tc>
          <w:tcPr>
            <w:tcW w:w="585" w:type="dxa"/>
          </w:tcPr>
          <w:p w14:paraId="70672375" w14:textId="77777777" w:rsidR="00A12894" w:rsidRPr="00A12894" w:rsidRDefault="00A12894" w:rsidP="00A1289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A12894">
              <w:rPr>
                <w:rFonts w:ascii="Tahoma" w:hAnsi="Tahoma" w:cs="Tahoma"/>
                <w:sz w:val="20"/>
                <w:szCs w:val="20"/>
              </w:rPr>
              <w:t>11</w:t>
            </w:r>
          </w:p>
        </w:tc>
        <w:tc>
          <w:tcPr>
            <w:tcW w:w="8028" w:type="dxa"/>
          </w:tcPr>
          <w:p w14:paraId="3FC82DCC" w14:textId="77777777" w:rsidR="00A12894" w:rsidRPr="00A12894" w:rsidRDefault="00A12894" w:rsidP="00A1289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A12894">
              <w:rPr>
                <w:rFonts w:ascii="Tahoma" w:hAnsi="Tahoma" w:cs="Tahoma"/>
                <w:sz w:val="20"/>
                <w:szCs w:val="20"/>
              </w:rPr>
              <w:t>Документы организации составляются по единому корпоративному стандарту.</w:t>
            </w:r>
          </w:p>
        </w:tc>
        <w:tc>
          <w:tcPr>
            <w:tcW w:w="993" w:type="dxa"/>
          </w:tcPr>
          <w:p w14:paraId="7D91D355" w14:textId="77777777" w:rsidR="00A12894" w:rsidRPr="00A12894" w:rsidRDefault="00A12894" w:rsidP="00A1289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12894" w:rsidRPr="00A12894" w14:paraId="0D6C4C28" w14:textId="77777777" w:rsidTr="00A12894">
        <w:tc>
          <w:tcPr>
            <w:tcW w:w="585" w:type="dxa"/>
          </w:tcPr>
          <w:p w14:paraId="70CC01D2" w14:textId="77777777" w:rsidR="00A12894" w:rsidRPr="00A12894" w:rsidRDefault="00A12894" w:rsidP="00A1289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A12894">
              <w:rPr>
                <w:rFonts w:ascii="Tahoma" w:hAnsi="Tahoma" w:cs="Tahoma"/>
                <w:sz w:val="20"/>
                <w:szCs w:val="20"/>
              </w:rPr>
              <w:t>12</w:t>
            </w:r>
          </w:p>
        </w:tc>
        <w:tc>
          <w:tcPr>
            <w:tcW w:w="8028" w:type="dxa"/>
          </w:tcPr>
          <w:p w14:paraId="5D6ED304" w14:textId="77777777" w:rsidR="00A12894" w:rsidRPr="00A12894" w:rsidRDefault="00A12894" w:rsidP="00A1289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A12894">
              <w:rPr>
                <w:rFonts w:ascii="Tahoma" w:hAnsi="Tahoma" w:cs="Tahoma"/>
                <w:sz w:val="20"/>
                <w:szCs w:val="20"/>
              </w:rPr>
              <w:t>Ошибки при подготовке документов сведены к минимуму. Документы могут выступать доказательством деловой деятельности, при необходимости.</w:t>
            </w:r>
          </w:p>
        </w:tc>
        <w:tc>
          <w:tcPr>
            <w:tcW w:w="993" w:type="dxa"/>
          </w:tcPr>
          <w:p w14:paraId="7FA238DC" w14:textId="77777777" w:rsidR="00A12894" w:rsidRPr="00A12894" w:rsidRDefault="00A12894" w:rsidP="00A1289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12894" w:rsidRPr="00A12894" w14:paraId="654AA2AB" w14:textId="77777777" w:rsidTr="00A12894">
        <w:tc>
          <w:tcPr>
            <w:tcW w:w="585" w:type="dxa"/>
          </w:tcPr>
          <w:p w14:paraId="0EB2544E" w14:textId="77777777" w:rsidR="00A12894" w:rsidRPr="00A12894" w:rsidRDefault="00A12894" w:rsidP="00A1289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A12894">
              <w:rPr>
                <w:rFonts w:ascii="Tahoma" w:hAnsi="Tahoma" w:cs="Tahoma"/>
                <w:sz w:val="20"/>
                <w:szCs w:val="20"/>
              </w:rPr>
              <w:t>13</w:t>
            </w:r>
          </w:p>
        </w:tc>
        <w:tc>
          <w:tcPr>
            <w:tcW w:w="8028" w:type="dxa"/>
          </w:tcPr>
          <w:p w14:paraId="6A58E988" w14:textId="77777777" w:rsidR="00A12894" w:rsidRPr="00A12894" w:rsidRDefault="00A12894" w:rsidP="00A1289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A12894">
              <w:rPr>
                <w:rFonts w:ascii="Tahoma" w:hAnsi="Tahoma" w:cs="Tahoma"/>
                <w:sz w:val="20"/>
                <w:szCs w:val="20"/>
              </w:rPr>
              <w:t>Процедура подготовки документов прозрачна. Риск подлога в документах (воровство, как следствие) сведен к минимуму (доступна информация о том, кто и когда вносил изменения в документ).</w:t>
            </w:r>
          </w:p>
        </w:tc>
        <w:tc>
          <w:tcPr>
            <w:tcW w:w="993" w:type="dxa"/>
          </w:tcPr>
          <w:p w14:paraId="70040542" w14:textId="77777777" w:rsidR="00A12894" w:rsidRPr="00A12894" w:rsidRDefault="00A12894" w:rsidP="00A1289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12894" w:rsidRPr="00A12894" w14:paraId="08CDAEDB" w14:textId="77777777" w:rsidTr="00A12894">
        <w:tc>
          <w:tcPr>
            <w:tcW w:w="585" w:type="dxa"/>
          </w:tcPr>
          <w:p w14:paraId="7B4F7753" w14:textId="77777777" w:rsidR="00A12894" w:rsidRPr="00A12894" w:rsidRDefault="00A12894" w:rsidP="00A1289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A12894">
              <w:rPr>
                <w:rFonts w:ascii="Tahoma" w:hAnsi="Tahoma" w:cs="Tahoma"/>
                <w:sz w:val="20"/>
                <w:szCs w:val="20"/>
              </w:rPr>
              <w:t>14</w:t>
            </w:r>
          </w:p>
        </w:tc>
        <w:tc>
          <w:tcPr>
            <w:tcW w:w="8028" w:type="dxa"/>
          </w:tcPr>
          <w:p w14:paraId="32A19900" w14:textId="77777777" w:rsidR="00A12894" w:rsidRPr="00A12894" w:rsidRDefault="00A12894" w:rsidP="00A1289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A12894">
              <w:rPr>
                <w:rFonts w:ascii="Tahoma" w:hAnsi="Tahoma" w:cs="Tahoma"/>
                <w:sz w:val="20"/>
                <w:szCs w:val="20"/>
              </w:rPr>
              <w:t>Хранение и учет бумажных документов происходит без затруднений.</w:t>
            </w:r>
          </w:p>
        </w:tc>
        <w:tc>
          <w:tcPr>
            <w:tcW w:w="993" w:type="dxa"/>
          </w:tcPr>
          <w:p w14:paraId="7C775390" w14:textId="77777777" w:rsidR="00A12894" w:rsidRPr="00A12894" w:rsidRDefault="00A12894" w:rsidP="00A1289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12894" w:rsidRPr="00A12894" w14:paraId="4FA6F482" w14:textId="77777777" w:rsidTr="00A12894">
        <w:tc>
          <w:tcPr>
            <w:tcW w:w="585" w:type="dxa"/>
          </w:tcPr>
          <w:p w14:paraId="55B9BEA1" w14:textId="77777777" w:rsidR="00A12894" w:rsidRPr="00A12894" w:rsidRDefault="00A12894" w:rsidP="00A1289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A12894">
              <w:rPr>
                <w:rFonts w:ascii="Tahoma" w:hAnsi="Tahoma" w:cs="Tahoma"/>
                <w:sz w:val="20"/>
                <w:szCs w:val="20"/>
              </w:rPr>
              <w:t>15</w:t>
            </w:r>
          </w:p>
        </w:tc>
        <w:tc>
          <w:tcPr>
            <w:tcW w:w="8028" w:type="dxa"/>
          </w:tcPr>
          <w:p w14:paraId="51D313BC" w14:textId="77777777" w:rsidR="00A12894" w:rsidRPr="00A12894" w:rsidRDefault="00A12894" w:rsidP="00A1289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A12894">
              <w:rPr>
                <w:rFonts w:ascii="Tahoma" w:hAnsi="Tahoma" w:cs="Tahoma"/>
                <w:sz w:val="20"/>
                <w:szCs w:val="20"/>
              </w:rPr>
              <w:t xml:space="preserve">Увольнение сотрудника происходит без потери документов, контактов, знаний. </w:t>
            </w:r>
          </w:p>
        </w:tc>
        <w:tc>
          <w:tcPr>
            <w:tcW w:w="993" w:type="dxa"/>
          </w:tcPr>
          <w:p w14:paraId="29A8E6B2" w14:textId="77777777" w:rsidR="00A12894" w:rsidRPr="00A12894" w:rsidRDefault="00A12894" w:rsidP="00A1289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12894" w:rsidRPr="00A12894" w14:paraId="3B54B874" w14:textId="77777777" w:rsidTr="00A12894">
        <w:tc>
          <w:tcPr>
            <w:tcW w:w="585" w:type="dxa"/>
          </w:tcPr>
          <w:p w14:paraId="52FF01C2" w14:textId="77777777" w:rsidR="00A12894" w:rsidRPr="00A12894" w:rsidRDefault="00A12894" w:rsidP="00A1289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A12894">
              <w:rPr>
                <w:rFonts w:ascii="Tahoma" w:hAnsi="Tahoma" w:cs="Tahoma"/>
                <w:sz w:val="20"/>
                <w:szCs w:val="20"/>
              </w:rPr>
              <w:t>16</w:t>
            </w:r>
          </w:p>
        </w:tc>
        <w:tc>
          <w:tcPr>
            <w:tcW w:w="8028" w:type="dxa"/>
          </w:tcPr>
          <w:p w14:paraId="1BF343D9" w14:textId="77777777" w:rsidR="00A12894" w:rsidRPr="00A12894" w:rsidRDefault="00A12894" w:rsidP="00A1289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A12894">
              <w:rPr>
                <w:rFonts w:ascii="Tahoma" w:hAnsi="Tahoma" w:cs="Tahoma"/>
                <w:sz w:val="20"/>
                <w:szCs w:val="20"/>
              </w:rPr>
              <w:t>Рабочие процессы протекают непрерывно, даже при отсутствии вовлеченных в них сотрудников (болезнь, отпуск).</w:t>
            </w:r>
          </w:p>
        </w:tc>
        <w:tc>
          <w:tcPr>
            <w:tcW w:w="993" w:type="dxa"/>
          </w:tcPr>
          <w:p w14:paraId="5E7EA389" w14:textId="77777777" w:rsidR="00A12894" w:rsidRPr="00A12894" w:rsidRDefault="00A12894" w:rsidP="00A1289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12894" w:rsidRPr="00A12894" w14:paraId="1C5135E2" w14:textId="77777777" w:rsidTr="00A12894">
        <w:tc>
          <w:tcPr>
            <w:tcW w:w="585" w:type="dxa"/>
          </w:tcPr>
          <w:p w14:paraId="3C351361" w14:textId="77777777" w:rsidR="00A12894" w:rsidRPr="00A12894" w:rsidRDefault="00A12894" w:rsidP="00A1289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A12894">
              <w:rPr>
                <w:rFonts w:ascii="Tahoma" w:hAnsi="Tahoma" w:cs="Tahoma"/>
                <w:sz w:val="20"/>
                <w:szCs w:val="20"/>
              </w:rPr>
              <w:t>17</w:t>
            </w:r>
          </w:p>
        </w:tc>
        <w:tc>
          <w:tcPr>
            <w:tcW w:w="8028" w:type="dxa"/>
          </w:tcPr>
          <w:p w14:paraId="5B3556E4" w14:textId="77777777" w:rsidR="00A12894" w:rsidRPr="00A12894" w:rsidRDefault="00A12894" w:rsidP="00A1289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A12894">
              <w:rPr>
                <w:rFonts w:ascii="Tahoma" w:hAnsi="Tahoma" w:cs="Tahoma"/>
                <w:sz w:val="20"/>
                <w:szCs w:val="20"/>
              </w:rPr>
              <w:t>Поломка компьютера сотрудника происходит без потери информации.</w:t>
            </w:r>
          </w:p>
        </w:tc>
        <w:tc>
          <w:tcPr>
            <w:tcW w:w="993" w:type="dxa"/>
          </w:tcPr>
          <w:p w14:paraId="28533CD3" w14:textId="77777777" w:rsidR="00A12894" w:rsidRPr="00A12894" w:rsidRDefault="00A12894" w:rsidP="00A1289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12894" w:rsidRPr="00A12894" w14:paraId="037D9E5B" w14:textId="77777777" w:rsidTr="00A12894">
        <w:tc>
          <w:tcPr>
            <w:tcW w:w="585" w:type="dxa"/>
          </w:tcPr>
          <w:p w14:paraId="728CE0A9" w14:textId="77777777" w:rsidR="00A12894" w:rsidRPr="00A12894" w:rsidRDefault="00A12894" w:rsidP="00A1289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A12894">
              <w:rPr>
                <w:rFonts w:ascii="Tahoma" w:hAnsi="Tahoma" w:cs="Tahoma"/>
                <w:sz w:val="20"/>
                <w:szCs w:val="20"/>
              </w:rPr>
              <w:t>18</w:t>
            </w:r>
          </w:p>
        </w:tc>
        <w:tc>
          <w:tcPr>
            <w:tcW w:w="8028" w:type="dxa"/>
          </w:tcPr>
          <w:p w14:paraId="2193B120" w14:textId="77777777" w:rsidR="00A12894" w:rsidRPr="00A12894" w:rsidRDefault="00A12894" w:rsidP="00A1289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A12894">
              <w:rPr>
                <w:rFonts w:ascii="Tahoma" w:hAnsi="Tahoma" w:cs="Tahoma"/>
                <w:sz w:val="20"/>
                <w:szCs w:val="20"/>
              </w:rPr>
              <w:t xml:space="preserve">Информация надежно защищена от несанкционированного доступа. Риск доступа </w:t>
            </w:r>
            <w:r w:rsidRPr="00A12894">
              <w:rPr>
                <w:rFonts w:ascii="Tahoma" w:hAnsi="Tahoma" w:cs="Tahoma"/>
                <w:sz w:val="20"/>
                <w:szCs w:val="20"/>
              </w:rPr>
              <w:lastRenderedPageBreak/>
              <w:t>сотрудника к материалам, которые он видеть не должен, сведен к минимуму.</w:t>
            </w:r>
          </w:p>
        </w:tc>
        <w:tc>
          <w:tcPr>
            <w:tcW w:w="993" w:type="dxa"/>
          </w:tcPr>
          <w:p w14:paraId="39FEEAAC" w14:textId="77777777" w:rsidR="00A12894" w:rsidRPr="00A12894" w:rsidRDefault="00A12894" w:rsidP="00A1289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530C2AF" w14:textId="77777777" w:rsidR="00A12894" w:rsidRPr="00A12894" w:rsidRDefault="00A12894" w:rsidP="00A12894">
      <w:pPr>
        <w:spacing w:before="240" w:after="120"/>
        <w:jc w:val="center"/>
        <w:rPr>
          <w:rFonts w:ascii="Tahoma" w:hAnsi="Tahoma" w:cs="Tahoma"/>
          <w:b/>
        </w:rPr>
      </w:pPr>
    </w:p>
    <w:p w14:paraId="3AA95AD6" w14:textId="77777777" w:rsidR="00A12894" w:rsidRPr="00A12894" w:rsidRDefault="00A12894" w:rsidP="00A12894">
      <w:pPr>
        <w:spacing w:before="240" w:after="120"/>
        <w:jc w:val="center"/>
        <w:rPr>
          <w:rFonts w:ascii="Tahoma" w:hAnsi="Tahoma" w:cs="Tahoma"/>
          <w:b/>
        </w:rPr>
      </w:pPr>
      <w:r w:rsidRPr="00A12894">
        <w:rPr>
          <w:rFonts w:ascii="Tahoma" w:hAnsi="Tahoma" w:cs="Tahoma"/>
          <w:b/>
        </w:rPr>
        <w:t>Обработка результатов</w:t>
      </w:r>
    </w:p>
    <w:p w14:paraId="0E0EA47A" w14:textId="77777777" w:rsidR="00A12894" w:rsidRPr="00A12894" w:rsidRDefault="00A12894" w:rsidP="00A12894">
      <w:pPr>
        <w:spacing w:before="120" w:after="120"/>
        <w:rPr>
          <w:rFonts w:ascii="Tahoma" w:hAnsi="Tahoma" w:cs="Tahoma"/>
          <w:sz w:val="20"/>
          <w:szCs w:val="20"/>
        </w:rPr>
      </w:pPr>
      <w:r w:rsidRPr="00A12894">
        <w:rPr>
          <w:rFonts w:ascii="Tahoma" w:hAnsi="Tahoma" w:cs="Tahoma"/>
          <w:sz w:val="20"/>
          <w:szCs w:val="20"/>
        </w:rPr>
        <w:t>Оценка риска производится по итогам ответов на 18 вопросов.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559"/>
        <w:gridCol w:w="6946"/>
      </w:tblGrid>
      <w:tr w:rsidR="00A12894" w:rsidRPr="00A12894" w14:paraId="52974E4A" w14:textId="77777777" w:rsidTr="0046340F">
        <w:trPr>
          <w:tblHeader/>
        </w:trPr>
        <w:tc>
          <w:tcPr>
            <w:tcW w:w="1101" w:type="dxa"/>
            <w:shd w:val="clear" w:color="auto" w:fill="B8CCE4" w:themeFill="accent1" w:themeFillTint="66"/>
          </w:tcPr>
          <w:p w14:paraId="62C8A2E7" w14:textId="77777777" w:rsidR="00A12894" w:rsidRPr="0046340F" w:rsidRDefault="00A12894" w:rsidP="00A128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6340F">
              <w:rPr>
                <w:rFonts w:ascii="Tahoma" w:hAnsi="Tahoma" w:cs="Tahoma"/>
                <w:b/>
                <w:sz w:val="18"/>
                <w:szCs w:val="18"/>
              </w:rPr>
              <w:t>Величина риска</w:t>
            </w:r>
          </w:p>
        </w:tc>
        <w:tc>
          <w:tcPr>
            <w:tcW w:w="1559" w:type="dxa"/>
            <w:shd w:val="clear" w:color="auto" w:fill="B8CCE4" w:themeFill="accent1" w:themeFillTint="66"/>
          </w:tcPr>
          <w:p w14:paraId="461E55CE" w14:textId="77777777" w:rsidR="00A12894" w:rsidRPr="0046340F" w:rsidRDefault="00A12894" w:rsidP="00A128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6340F">
              <w:rPr>
                <w:rFonts w:ascii="Tahoma" w:hAnsi="Tahoma" w:cs="Tahoma"/>
                <w:b/>
                <w:sz w:val="18"/>
                <w:szCs w:val="18"/>
              </w:rPr>
              <w:t>Градация риска</w:t>
            </w:r>
          </w:p>
        </w:tc>
        <w:tc>
          <w:tcPr>
            <w:tcW w:w="6946" w:type="dxa"/>
            <w:shd w:val="clear" w:color="auto" w:fill="B8CCE4" w:themeFill="accent1" w:themeFillTint="66"/>
          </w:tcPr>
          <w:p w14:paraId="14CE8A2B" w14:textId="77777777" w:rsidR="00A12894" w:rsidRPr="0046340F" w:rsidRDefault="00A12894" w:rsidP="00A128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6340F">
              <w:rPr>
                <w:rFonts w:ascii="Tahoma" w:hAnsi="Tahoma" w:cs="Tahoma"/>
                <w:b/>
                <w:sz w:val="18"/>
                <w:szCs w:val="18"/>
              </w:rPr>
              <w:t>Характеристика риска</w:t>
            </w:r>
          </w:p>
        </w:tc>
      </w:tr>
      <w:tr w:rsidR="00A12894" w:rsidRPr="00A12894" w14:paraId="2F612C88" w14:textId="77777777" w:rsidTr="00A12894">
        <w:tc>
          <w:tcPr>
            <w:tcW w:w="1101" w:type="dxa"/>
            <w:vAlign w:val="center"/>
          </w:tcPr>
          <w:p w14:paraId="11A34F57" w14:textId="77777777" w:rsidR="00A12894" w:rsidRPr="00A12894" w:rsidRDefault="00A12894" w:rsidP="00A12894">
            <w:pPr>
              <w:rPr>
                <w:rFonts w:ascii="Tahoma" w:hAnsi="Tahoma" w:cs="Tahoma"/>
                <w:sz w:val="20"/>
                <w:szCs w:val="20"/>
              </w:rPr>
            </w:pPr>
            <w:r w:rsidRPr="00A12894">
              <w:rPr>
                <w:rFonts w:ascii="Tahoma" w:hAnsi="Tahoma" w:cs="Tahoma"/>
                <w:sz w:val="20"/>
                <w:szCs w:val="20"/>
              </w:rPr>
              <w:t>0 – 2</w:t>
            </w:r>
          </w:p>
        </w:tc>
        <w:tc>
          <w:tcPr>
            <w:tcW w:w="1559" w:type="dxa"/>
            <w:vAlign w:val="center"/>
          </w:tcPr>
          <w:p w14:paraId="41278A02" w14:textId="77777777" w:rsidR="00A12894" w:rsidRPr="00A12894" w:rsidRDefault="00A12894" w:rsidP="00A12894">
            <w:pPr>
              <w:rPr>
                <w:rFonts w:ascii="Tahoma" w:hAnsi="Tahoma" w:cs="Tahoma"/>
                <w:sz w:val="20"/>
                <w:szCs w:val="20"/>
              </w:rPr>
            </w:pPr>
            <w:r w:rsidRPr="00A12894">
              <w:rPr>
                <w:rFonts w:ascii="Tahoma" w:hAnsi="Tahoma" w:cs="Tahoma"/>
                <w:sz w:val="20"/>
                <w:szCs w:val="20"/>
              </w:rPr>
              <w:t xml:space="preserve">Минимальный </w:t>
            </w:r>
          </w:p>
        </w:tc>
        <w:tc>
          <w:tcPr>
            <w:tcW w:w="6946" w:type="dxa"/>
            <w:vAlign w:val="center"/>
          </w:tcPr>
          <w:p w14:paraId="24E63A8E" w14:textId="77777777" w:rsidR="00A12894" w:rsidRPr="00A12894" w:rsidRDefault="00A12894" w:rsidP="00A1289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A12894">
              <w:rPr>
                <w:rFonts w:ascii="Tahoma" w:hAnsi="Tahoma" w:cs="Tahoma"/>
                <w:sz w:val="20"/>
                <w:szCs w:val="20"/>
              </w:rPr>
              <w:t xml:space="preserve">Отсутствуют негативные факторы в организации работы с документами, влияющие на эффективность деловой деятельности компании. Убыток невозможен. </w:t>
            </w:r>
          </w:p>
        </w:tc>
      </w:tr>
      <w:tr w:rsidR="00A12894" w:rsidRPr="00A12894" w14:paraId="1E45A6AF" w14:textId="77777777" w:rsidTr="00A12894">
        <w:tc>
          <w:tcPr>
            <w:tcW w:w="1101" w:type="dxa"/>
            <w:vAlign w:val="center"/>
          </w:tcPr>
          <w:p w14:paraId="3DF63A2B" w14:textId="77777777" w:rsidR="00A12894" w:rsidRPr="00A12894" w:rsidRDefault="00A12894" w:rsidP="00A12894">
            <w:pPr>
              <w:rPr>
                <w:rFonts w:ascii="Tahoma" w:hAnsi="Tahoma" w:cs="Tahoma"/>
                <w:sz w:val="20"/>
                <w:szCs w:val="20"/>
              </w:rPr>
            </w:pPr>
            <w:r w:rsidRPr="00A12894">
              <w:rPr>
                <w:rFonts w:ascii="Tahoma" w:hAnsi="Tahoma" w:cs="Tahoma"/>
                <w:sz w:val="20"/>
                <w:szCs w:val="20"/>
              </w:rPr>
              <w:t>3 – 5</w:t>
            </w:r>
          </w:p>
        </w:tc>
        <w:tc>
          <w:tcPr>
            <w:tcW w:w="1559" w:type="dxa"/>
            <w:vAlign w:val="center"/>
          </w:tcPr>
          <w:p w14:paraId="2A225884" w14:textId="77777777" w:rsidR="00A12894" w:rsidRPr="00A12894" w:rsidRDefault="00A12894" w:rsidP="00A12894">
            <w:pPr>
              <w:rPr>
                <w:rFonts w:ascii="Tahoma" w:hAnsi="Tahoma" w:cs="Tahoma"/>
                <w:sz w:val="20"/>
                <w:szCs w:val="20"/>
              </w:rPr>
            </w:pPr>
            <w:r w:rsidRPr="00A12894">
              <w:rPr>
                <w:rFonts w:ascii="Tahoma" w:hAnsi="Tahoma" w:cs="Tahoma"/>
                <w:sz w:val="20"/>
                <w:szCs w:val="20"/>
              </w:rPr>
              <w:t>Умеренный</w:t>
            </w:r>
          </w:p>
        </w:tc>
        <w:tc>
          <w:tcPr>
            <w:tcW w:w="6946" w:type="dxa"/>
            <w:vAlign w:val="center"/>
          </w:tcPr>
          <w:p w14:paraId="02AA9214" w14:textId="77777777" w:rsidR="00A12894" w:rsidRPr="00A12894" w:rsidRDefault="00A12894" w:rsidP="00A1289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A12894">
              <w:rPr>
                <w:rFonts w:ascii="Tahoma" w:hAnsi="Tahoma" w:cs="Tahoma"/>
                <w:sz w:val="20"/>
                <w:szCs w:val="20"/>
              </w:rPr>
              <w:t>Умеренное количество факторов в организации работы с документами влияет на эффективность деловой деятельности компании. Есть умеренная вероятность наступления отрицательных последствий.</w:t>
            </w:r>
          </w:p>
          <w:p w14:paraId="64B2BFBD" w14:textId="77777777" w:rsidR="00A12894" w:rsidRPr="00A12894" w:rsidRDefault="00A12894" w:rsidP="00A1289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A12894">
              <w:rPr>
                <w:rFonts w:ascii="Tahoma" w:hAnsi="Tahoma" w:cs="Tahoma"/>
                <w:sz w:val="20"/>
                <w:szCs w:val="20"/>
              </w:rPr>
              <w:t>Возможные финансовые потери до 20% ФОТ.</w:t>
            </w:r>
          </w:p>
          <w:p w14:paraId="38729186" w14:textId="77777777" w:rsidR="00A12894" w:rsidRPr="00A12894" w:rsidRDefault="00A12894" w:rsidP="00A1289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A12894">
              <w:rPr>
                <w:rFonts w:ascii="Tahoma" w:hAnsi="Tahoma" w:cs="Tahoma"/>
                <w:sz w:val="20"/>
                <w:szCs w:val="20"/>
              </w:rPr>
              <w:t>Ситуация управляемая, по</w:t>
            </w:r>
            <w:bookmarkStart w:id="0" w:name="_GoBack"/>
            <w:bookmarkEnd w:id="0"/>
            <w:r w:rsidRPr="00A12894">
              <w:rPr>
                <w:rFonts w:ascii="Tahoma" w:hAnsi="Tahoma" w:cs="Tahoma"/>
                <w:sz w:val="20"/>
                <w:szCs w:val="20"/>
              </w:rPr>
              <w:t>ддающаяся контролю.</w:t>
            </w:r>
          </w:p>
        </w:tc>
      </w:tr>
      <w:tr w:rsidR="00A12894" w:rsidRPr="00A12894" w14:paraId="0F00BFC4" w14:textId="77777777" w:rsidTr="00A12894">
        <w:tc>
          <w:tcPr>
            <w:tcW w:w="1101" w:type="dxa"/>
            <w:vAlign w:val="center"/>
          </w:tcPr>
          <w:p w14:paraId="71185BB7" w14:textId="77777777" w:rsidR="00A12894" w:rsidRPr="00A12894" w:rsidRDefault="00A12894" w:rsidP="00A12894">
            <w:pPr>
              <w:rPr>
                <w:rFonts w:ascii="Tahoma" w:hAnsi="Tahoma" w:cs="Tahoma"/>
                <w:sz w:val="20"/>
                <w:szCs w:val="20"/>
              </w:rPr>
            </w:pPr>
            <w:r w:rsidRPr="00A12894">
              <w:rPr>
                <w:rFonts w:ascii="Tahoma" w:hAnsi="Tahoma" w:cs="Tahoma"/>
                <w:sz w:val="20"/>
                <w:szCs w:val="20"/>
              </w:rPr>
              <w:t>6 – 11</w:t>
            </w:r>
          </w:p>
        </w:tc>
        <w:tc>
          <w:tcPr>
            <w:tcW w:w="1559" w:type="dxa"/>
            <w:vAlign w:val="center"/>
          </w:tcPr>
          <w:p w14:paraId="4E837B02" w14:textId="77777777" w:rsidR="00A12894" w:rsidRPr="00A12894" w:rsidRDefault="00A12894" w:rsidP="00A12894">
            <w:pPr>
              <w:rPr>
                <w:rFonts w:ascii="Tahoma" w:hAnsi="Tahoma" w:cs="Tahoma"/>
                <w:sz w:val="20"/>
                <w:szCs w:val="20"/>
              </w:rPr>
            </w:pPr>
            <w:r w:rsidRPr="00A12894">
              <w:rPr>
                <w:rFonts w:ascii="Tahoma" w:hAnsi="Tahoma" w:cs="Tahoma"/>
                <w:sz w:val="20"/>
                <w:szCs w:val="20"/>
              </w:rPr>
              <w:t>Высокий</w:t>
            </w:r>
          </w:p>
        </w:tc>
        <w:tc>
          <w:tcPr>
            <w:tcW w:w="6946" w:type="dxa"/>
            <w:vAlign w:val="center"/>
          </w:tcPr>
          <w:p w14:paraId="2512DB90" w14:textId="77777777" w:rsidR="00A12894" w:rsidRPr="00A12894" w:rsidRDefault="00A12894" w:rsidP="00A1289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A12894">
              <w:rPr>
                <w:rFonts w:ascii="Tahoma" w:hAnsi="Tahoma" w:cs="Tahoma"/>
                <w:sz w:val="20"/>
                <w:szCs w:val="20"/>
              </w:rPr>
              <w:t>Значительное количество факторов в организации работы с документами влияет на эффективность деловой деятельности компании. Высокая вероятность наступления отрицательных последствий. Ситуация плохо управляемая.</w:t>
            </w:r>
          </w:p>
          <w:p w14:paraId="5F7DE300" w14:textId="77777777" w:rsidR="00A12894" w:rsidRPr="00A12894" w:rsidRDefault="00A12894" w:rsidP="00A1289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A12894">
              <w:rPr>
                <w:rFonts w:ascii="Tahoma" w:hAnsi="Tahoma" w:cs="Tahoma"/>
                <w:sz w:val="20"/>
                <w:szCs w:val="20"/>
              </w:rPr>
              <w:t>Высокий уровень влияния "человеческого фактора" на качество деловых операций.</w:t>
            </w:r>
          </w:p>
          <w:p w14:paraId="7B7A5FF9" w14:textId="77777777" w:rsidR="00A12894" w:rsidRPr="00A12894" w:rsidRDefault="00A12894" w:rsidP="00A1289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A12894">
              <w:rPr>
                <w:rFonts w:ascii="Tahoma" w:hAnsi="Tahoma" w:cs="Tahoma"/>
                <w:sz w:val="20"/>
                <w:szCs w:val="20"/>
              </w:rPr>
              <w:t>Документооборот содержит критичные ошибки: дублирование документов, невозможность быстрого поиска документов, превышение допустимого времени на обработку документов, неэффективное использование рабочего времени, ошибки в документах.</w:t>
            </w:r>
          </w:p>
          <w:p w14:paraId="20C0BFA8" w14:textId="77777777" w:rsidR="00A12894" w:rsidRPr="00A12894" w:rsidRDefault="00A12894" w:rsidP="00A1289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A12894">
              <w:rPr>
                <w:rFonts w:ascii="Tahoma" w:hAnsi="Tahoma" w:cs="Tahoma"/>
                <w:sz w:val="20"/>
                <w:szCs w:val="20"/>
              </w:rPr>
              <w:t>Финансовые потери:</w:t>
            </w:r>
          </w:p>
          <w:p w14:paraId="1D854E99" w14:textId="77777777" w:rsidR="00A12894" w:rsidRPr="00A12894" w:rsidRDefault="00A12894" w:rsidP="00A12894">
            <w:pPr>
              <w:numPr>
                <w:ilvl w:val="0"/>
                <w:numId w:val="7"/>
              </w:numPr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A12894">
              <w:rPr>
                <w:rFonts w:ascii="Tahoma" w:hAnsi="Tahoma" w:cs="Tahoma"/>
                <w:sz w:val="20"/>
                <w:szCs w:val="20"/>
              </w:rPr>
              <w:t>административные штрафы по статье 13.25 КОАП РФ,</w:t>
            </w:r>
          </w:p>
          <w:p w14:paraId="1E2510C3" w14:textId="77777777" w:rsidR="00A12894" w:rsidRPr="00A12894" w:rsidRDefault="00A12894" w:rsidP="00A12894">
            <w:pPr>
              <w:numPr>
                <w:ilvl w:val="0"/>
                <w:numId w:val="7"/>
              </w:numPr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A12894">
              <w:rPr>
                <w:rFonts w:ascii="Tahoma" w:hAnsi="Tahoma" w:cs="Tahoma"/>
                <w:sz w:val="20"/>
                <w:szCs w:val="20"/>
              </w:rPr>
              <w:t>потеря до 50% ФОТ из-за низкой эффективности использования рабочего времени.</w:t>
            </w:r>
          </w:p>
        </w:tc>
      </w:tr>
      <w:tr w:rsidR="00A12894" w:rsidRPr="00A12894" w14:paraId="40041E2C" w14:textId="77777777" w:rsidTr="00A12894">
        <w:tc>
          <w:tcPr>
            <w:tcW w:w="1101" w:type="dxa"/>
            <w:vAlign w:val="center"/>
          </w:tcPr>
          <w:p w14:paraId="2AC97B26" w14:textId="77777777" w:rsidR="00A12894" w:rsidRPr="00A12894" w:rsidRDefault="00A12894" w:rsidP="00A12894">
            <w:pPr>
              <w:rPr>
                <w:rFonts w:ascii="Tahoma" w:hAnsi="Tahoma" w:cs="Tahoma"/>
                <w:sz w:val="20"/>
                <w:szCs w:val="20"/>
              </w:rPr>
            </w:pPr>
            <w:r w:rsidRPr="00A12894">
              <w:rPr>
                <w:rFonts w:ascii="Tahoma" w:hAnsi="Tahoma" w:cs="Tahoma"/>
                <w:sz w:val="20"/>
                <w:szCs w:val="20"/>
              </w:rPr>
              <w:t>12 – 18</w:t>
            </w:r>
          </w:p>
        </w:tc>
        <w:tc>
          <w:tcPr>
            <w:tcW w:w="1559" w:type="dxa"/>
            <w:vAlign w:val="center"/>
          </w:tcPr>
          <w:p w14:paraId="0E863C72" w14:textId="77777777" w:rsidR="00A12894" w:rsidRPr="00A12894" w:rsidRDefault="00A12894" w:rsidP="00A12894">
            <w:pPr>
              <w:rPr>
                <w:rFonts w:ascii="Tahoma" w:hAnsi="Tahoma" w:cs="Tahoma"/>
                <w:sz w:val="20"/>
                <w:szCs w:val="20"/>
              </w:rPr>
            </w:pPr>
            <w:r w:rsidRPr="00A12894">
              <w:rPr>
                <w:rFonts w:ascii="Tahoma" w:hAnsi="Tahoma" w:cs="Tahoma"/>
                <w:sz w:val="20"/>
                <w:szCs w:val="20"/>
              </w:rPr>
              <w:t>Критичный</w:t>
            </w:r>
          </w:p>
        </w:tc>
        <w:tc>
          <w:tcPr>
            <w:tcW w:w="6946" w:type="dxa"/>
            <w:vAlign w:val="center"/>
          </w:tcPr>
          <w:p w14:paraId="4EC99A82" w14:textId="77777777" w:rsidR="00A12894" w:rsidRPr="00A12894" w:rsidRDefault="00A12894" w:rsidP="00A1289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A12894">
              <w:rPr>
                <w:rFonts w:ascii="Tahoma" w:hAnsi="Tahoma" w:cs="Tahoma"/>
                <w:sz w:val="20"/>
                <w:szCs w:val="20"/>
              </w:rPr>
              <w:t>Максимальное количество факторов в организации работы с документами снижает эффективность деловой деятельности.</w:t>
            </w:r>
          </w:p>
          <w:p w14:paraId="273956CD" w14:textId="77777777" w:rsidR="00A12894" w:rsidRPr="00A12894" w:rsidRDefault="00A12894" w:rsidP="00A1289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A12894">
              <w:rPr>
                <w:rFonts w:ascii="Tahoma" w:hAnsi="Tahoma" w:cs="Tahoma"/>
                <w:sz w:val="20"/>
                <w:szCs w:val="20"/>
              </w:rPr>
              <w:t>"Человеческий фактор" имеет определяющее воздействие на деловые операции.</w:t>
            </w:r>
          </w:p>
          <w:p w14:paraId="5DC3CDB0" w14:textId="77777777" w:rsidR="00A12894" w:rsidRPr="00A12894" w:rsidRDefault="00A12894" w:rsidP="00A1289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A12894">
              <w:rPr>
                <w:rFonts w:ascii="Tahoma" w:hAnsi="Tahoma" w:cs="Tahoma"/>
                <w:sz w:val="20"/>
                <w:szCs w:val="20"/>
              </w:rPr>
              <w:t>Документооборот содержит критичные ошибки: дублирование документов, невозможность быстрого поиска документов, превышение допустимого времени на обработку документов, неэффективное использование рабочего времени, ошибки в документах.</w:t>
            </w:r>
          </w:p>
          <w:p w14:paraId="3BB6C343" w14:textId="77777777" w:rsidR="00A12894" w:rsidRPr="00A12894" w:rsidRDefault="00A12894" w:rsidP="00A1289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A12894">
              <w:rPr>
                <w:rFonts w:ascii="Tahoma" w:hAnsi="Tahoma" w:cs="Tahoma"/>
                <w:sz w:val="20"/>
                <w:szCs w:val="20"/>
              </w:rPr>
              <w:t>Финансовые потери:</w:t>
            </w:r>
          </w:p>
          <w:p w14:paraId="6D6DB183" w14:textId="77777777" w:rsidR="00A12894" w:rsidRPr="00A12894" w:rsidRDefault="00A12894" w:rsidP="00A12894">
            <w:pPr>
              <w:numPr>
                <w:ilvl w:val="0"/>
                <w:numId w:val="8"/>
              </w:numPr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A12894">
              <w:rPr>
                <w:rFonts w:ascii="Tahoma" w:hAnsi="Tahoma" w:cs="Tahoma"/>
                <w:sz w:val="20"/>
                <w:szCs w:val="20"/>
              </w:rPr>
              <w:t>административные штрафы по статье 13.25 КОАП РФ,</w:t>
            </w:r>
          </w:p>
          <w:p w14:paraId="243FD611" w14:textId="77777777" w:rsidR="00A12894" w:rsidRPr="00A12894" w:rsidRDefault="00A12894" w:rsidP="00A12894">
            <w:pPr>
              <w:numPr>
                <w:ilvl w:val="0"/>
                <w:numId w:val="8"/>
              </w:numPr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A12894">
              <w:rPr>
                <w:rFonts w:ascii="Tahoma" w:hAnsi="Tahoma" w:cs="Tahoma"/>
                <w:sz w:val="20"/>
                <w:szCs w:val="20"/>
              </w:rPr>
              <w:t xml:space="preserve">потеря до 70% ФОТ из-за низкой эффективности использования рабочего времени. </w:t>
            </w:r>
          </w:p>
        </w:tc>
      </w:tr>
    </w:tbl>
    <w:p w14:paraId="79064936" w14:textId="77777777" w:rsidR="00BF5382" w:rsidRPr="00A12894" w:rsidRDefault="00BF5382" w:rsidP="00A12894">
      <w:pPr>
        <w:rPr>
          <w:rFonts w:ascii="Tahoma" w:hAnsi="Tahoma" w:cs="Tahoma"/>
        </w:rPr>
      </w:pPr>
    </w:p>
    <w:sectPr w:rsidR="00BF5382" w:rsidRPr="00A12894" w:rsidSect="00A12894">
      <w:headerReference w:type="default" r:id="rId9"/>
      <w:footerReference w:type="default" r:id="rId10"/>
      <w:pgSz w:w="11900" w:h="16840"/>
      <w:pgMar w:top="1560" w:right="2261" w:bottom="1134" w:left="1276" w:header="70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44CD0E" w14:textId="77777777" w:rsidR="00A12894" w:rsidRDefault="00A12894" w:rsidP="0090176A">
      <w:r>
        <w:separator/>
      </w:r>
    </w:p>
  </w:endnote>
  <w:endnote w:type="continuationSeparator" w:id="0">
    <w:p w14:paraId="6C30BF93" w14:textId="77777777" w:rsidR="00A12894" w:rsidRDefault="00A12894" w:rsidP="00901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thelas Regular">
    <w:panose1 w:val="02000503000000020003"/>
    <w:charset w:val="00"/>
    <w:family w:val="auto"/>
    <w:pitch w:val="variable"/>
    <w:sig w:usb0="A00000AF" w:usb1="5000205B" w:usb2="00000000" w:usb3="00000000" w:csb0="0000009B" w:csb1="00000000"/>
  </w:font>
  <w:font w:name="Thonburi">
    <w:panose1 w:val="00000400000000000000"/>
    <w:charset w:val="59"/>
    <w:family w:val="auto"/>
    <w:pitch w:val="variable"/>
    <w:sig w:usb0="01000201" w:usb1="00000000" w:usb2="00000000" w:usb3="00000000" w:csb0="00000197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5B5C53" w14:textId="77777777" w:rsidR="0007601F" w:rsidRDefault="0007601F" w:rsidP="0090176A">
    <w:r>
      <w:rPr>
        <w:noProof/>
        <w:lang w:val="en-US" w:eastAsia="ru-RU"/>
      </w:rPr>
      <w:drawing>
        <wp:anchor distT="0" distB="0" distL="114300" distR="114300" simplePos="0" relativeHeight="251659264" behindDoc="1" locked="0" layoutInCell="1" allowOverlap="1" wp14:anchorId="62FA0A6C" wp14:editId="2D6ECDD7">
          <wp:simplePos x="0" y="0"/>
          <wp:positionH relativeFrom="column">
            <wp:posOffset>3429000</wp:posOffset>
          </wp:positionH>
          <wp:positionV relativeFrom="paragraph">
            <wp:posOffset>-2372995</wp:posOffset>
          </wp:positionV>
          <wp:extent cx="5448300" cy="5334000"/>
          <wp:effectExtent l="0" t="0" r="0" b="0"/>
          <wp:wrapNone/>
          <wp:docPr id="10" name="Изображение 10" descr="System:Users:illusion:1C Software Solutions:Logo:Варианты:logo-blur-bi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ystem:Users:illusion:1C Software Solutions:Logo:Варианты:logo-blur-big.png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8300" cy="533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33848C" w14:textId="77777777" w:rsidR="00A12894" w:rsidRDefault="00A12894" w:rsidP="0090176A">
      <w:r>
        <w:separator/>
      </w:r>
    </w:p>
  </w:footnote>
  <w:footnote w:type="continuationSeparator" w:id="0">
    <w:p w14:paraId="6BB4930D" w14:textId="77777777" w:rsidR="00A12894" w:rsidRDefault="00A12894" w:rsidP="0090176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92CC44" w14:textId="77777777" w:rsidR="0007601F" w:rsidRPr="0046340F" w:rsidRDefault="0007601F" w:rsidP="00A12894">
    <w:pPr>
      <w:pStyle w:val="a5"/>
      <w:ind w:left="-142"/>
      <w:rPr>
        <w:rFonts w:ascii="Tahoma" w:hAnsi="Tahoma" w:cs="Tahoma"/>
      </w:rPr>
    </w:pPr>
    <w:r w:rsidRPr="0046340F">
      <w:rPr>
        <w:rFonts w:ascii="Tahoma" w:hAnsi="Tahoma" w:cs="Tahoma"/>
        <w:lang w:eastAsia="ru-RU"/>
      </w:rPr>
      <w:drawing>
        <wp:anchor distT="0" distB="0" distL="114300" distR="114300" simplePos="0" relativeHeight="251660288" behindDoc="0" locked="0" layoutInCell="1" allowOverlap="1" wp14:anchorId="30122BD4" wp14:editId="442826C7">
          <wp:simplePos x="0" y="0"/>
          <wp:positionH relativeFrom="column">
            <wp:posOffset>2971800</wp:posOffset>
          </wp:positionH>
          <wp:positionV relativeFrom="paragraph">
            <wp:posOffset>-539115</wp:posOffset>
          </wp:positionV>
          <wp:extent cx="3448685" cy="1657985"/>
          <wp:effectExtent l="0" t="0" r="0" b="0"/>
          <wp:wrapNone/>
          <wp:docPr id="8" name="Изображение 8" descr="System:Users:illusion:1C Software Solutions:Logo:Варианты:BSLT logo invert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6" descr="System:Users:illusion:1C Software Solutions:Logo:Варианты:BSLT logo inverted.png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7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8685" cy="165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6340F">
      <w:rPr>
        <w:rFonts w:ascii="Tahoma" w:hAnsi="Tahoma" w:cs="Tahoma"/>
      </w:rPr>
      <w:t>ООО «БСЛТ»</w:t>
    </w:r>
  </w:p>
  <w:p w14:paraId="75B30EC9" w14:textId="77777777" w:rsidR="0007601F" w:rsidRPr="0046340F" w:rsidRDefault="0007601F" w:rsidP="00A12894">
    <w:pPr>
      <w:pStyle w:val="a5"/>
      <w:ind w:left="-142"/>
      <w:rPr>
        <w:rFonts w:ascii="Tahoma" w:hAnsi="Tahoma" w:cs="Tahoma"/>
      </w:rPr>
    </w:pPr>
    <w:r w:rsidRPr="0046340F">
      <w:rPr>
        <w:rFonts w:ascii="Tahoma" w:hAnsi="Tahoma" w:cs="Tahoma"/>
      </w:rPr>
      <w:t>+7(4</w:t>
    </w:r>
    <w:r w:rsidR="009D5BA7" w:rsidRPr="0046340F">
      <w:rPr>
        <w:rFonts w:ascii="Tahoma" w:hAnsi="Tahoma" w:cs="Tahoma"/>
      </w:rPr>
      <w:t>99</w:t>
    </w:r>
    <w:r w:rsidRPr="0046340F">
      <w:rPr>
        <w:rFonts w:ascii="Tahoma" w:hAnsi="Tahoma" w:cs="Tahoma"/>
      </w:rPr>
      <w:t>)</w:t>
    </w:r>
    <w:r w:rsidR="009D5BA7" w:rsidRPr="0046340F">
      <w:rPr>
        <w:rFonts w:ascii="Tahoma" w:hAnsi="Tahoma" w:cs="Tahoma"/>
      </w:rPr>
      <w:t>322-16-52</w:t>
    </w:r>
  </w:p>
  <w:p w14:paraId="714B3D29" w14:textId="77777777" w:rsidR="0007601F" w:rsidRPr="0046340F" w:rsidRDefault="0007601F" w:rsidP="00A12894">
    <w:pPr>
      <w:pStyle w:val="a5"/>
      <w:ind w:left="-142"/>
      <w:rPr>
        <w:rFonts w:ascii="Tahoma" w:hAnsi="Tahoma" w:cs="Tahoma"/>
      </w:rPr>
    </w:pPr>
    <w:r w:rsidRPr="0046340F">
      <w:rPr>
        <w:rFonts w:ascii="Tahoma" w:hAnsi="Tahoma" w:cs="Tahoma"/>
      </w:rPr>
      <w:t xml:space="preserve">ИНН </w:t>
    </w:r>
    <w:r w:rsidR="0090176A" w:rsidRPr="0046340F">
      <w:rPr>
        <w:rFonts w:ascii="Tahoma" w:hAnsi="Tahoma" w:cs="Tahoma"/>
      </w:rPr>
      <w:t>7704301222</w:t>
    </w:r>
    <w:r w:rsidRPr="0046340F">
      <w:rPr>
        <w:rFonts w:ascii="Tahoma" w:hAnsi="Tahoma" w:cs="Tahoma"/>
      </w:rPr>
      <w:t xml:space="preserve">/КПП </w:t>
    </w:r>
    <w:r w:rsidR="0090176A" w:rsidRPr="0046340F">
      <w:rPr>
        <w:rFonts w:ascii="Tahoma" w:hAnsi="Tahoma" w:cs="Tahoma"/>
      </w:rPr>
      <w:t>770401001</w:t>
    </w:r>
  </w:p>
  <w:p w14:paraId="6E764FBE" w14:textId="77777777" w:rsidR="009D5BA7" w:rsidRPr="0046340F" w:rsidRDefault="0046340F" w:rsidP="00A12894">
    <w:pPr>
      <w:pStyle w:val="a5"/>
      <w:ind w:left="-142"/>
      <w:rPr>
        <w:rFonts w:ascii="Tahoma" w:hAnsi="Tahoma" w:cs="Tahoma"/>
        <w:color w:val="0000FF" w:themeColor="hyperlink"/>
        <w:u w:val="single"/>
      </w:rPr>
    </w:pPr>
    <w:hyperlink r:id="rId2" w:history="1">
      <w:r w:rsidR="0007601F" w:rsidRPr="0046340F">
        <w:rPr>
          <w:rStyle w:val="ab"/>
          <w:rFonts w:ascii="Tahoma" w:hAnsi="Tahoma" w:cs="Tahoma"/>
          <w:color w:val="1B3C52"/>
          <w:u w:val="none"/>
        </w:rPr>
        <w:t>www.bslt.ru</w:t>
      </w:r>
    </w:hyperlink>
    <w:r w:rsidR="0007601F" w:rsidRPr="0046340F">
      <w:rPr>
        <w:rFonts w:ascii="Tahoma" w:hAnsi="Tahoma" w:cs="Tahoma"/>
      </w:rPr>
      <w:t xml:space="preserve"> / </w:t>
    </w:r>
    <w:hyperlink r:id="rId3" w:history="1">
      <w:r w:rsidR="0007601F" w:rsidRPr="0046340F">
        <w:rPr>
          <w:rStyle w:val="ab"/>
          <w:rFonts w:ascii="Tahoma" w:hAnsi="Tahoma" w:cs="Tahoma"/>
        </w:rPr>
        <w:t>info@bslt.ru</w:t>
      </w:r>
    </w:hyperlink>
  </w:p>
  <w:p w14:paraId="4BDE23FC" w14:textId="77777777" w:rsidR="009D5BA7" w:rsidRPr="0046340F" w:rsidRDefault="00A12894" w:rsidP="00A12894">
    <w:pPr>
      <w:pStyle w:val="a5"/>
      <w:ind w:left="-142"/>
      <w:rPr>
        <w:rFonts w:ascii="Tahoma" w:hAnsi="Tahoma" w:cs="Tahoma"/>
      </w:rPr>
    </w:pPr>
    <w:r w:rsidRPr="0046340F">
      <w:rPr>
        <w:rFonts w:ascii="Tahoma" w:hAnsi="Tahoma" w:cs="Tahoma"/>
        <w:lang w:eastAsia="ru-RU"/>
      </w:rPr>
      <w:drawing>
        <wp:anchor distT="0" distB="0" distL="114300" distR="114300" simplePos="0" relativeHeight="251661312" behindDoc="0" locked="0" layoutInCell="1" allowOverlap="1" wp14:anchorId="53647410" wp14:editId="4FC56680">
          <wp:simplePos x="0" y="0"/>
          <wp:positionH relativeFrom="column">
            <wp:posOffset>-342900</wp:posOffset>
          </wp:positionH>
          <wp:positionV relativeFrom="paragraph">
            <wp:posOffset>102235</wp:posOffset>
          </wp:positionV>
          <wp:extent cx="5831840" cy="142240"/>
          <wp:effectExtent l="0" t="0" r="0" b="10160"/>
          <wp:wrapNone/>
          <wp:docPr id="9" name="Изображение 9" descr="System:Users:illusion:1C Software Solutions:Logo:Варианты:line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7" descr="System:Users:illusion:1C Software Solutions:Logo:Варианты:line.png"/>
                  <pic:cNvPicPr>
                    <a:picLocks noChangeAspect="1" noChangeArrowheads="1"/>
                  </pic:cNvPicPr>
                </pic:nvPicPr>
                <pic:blipFill>
                  <a:blip r:embed="rId4">
                    <a:alphaModFix amt="37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1840" cy="142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5BA7" w:rsidRPr="0046340F">
      <w:rPr>
        <w:rFonts w:ascii="Tahoma" w:hAnsi="Tahoma" w:cs="Tahoma"/>
      </w:rPr>
      <w:t>г.Москва, ул. Ленивка д.3, стр.11</w:t>
    </w:r>
  </w:p>
  <w:p w14:paraId="24174D0C" w14:textId="77777777" w:rsidR="0007601F" w:rsidRPr="006D61B1" w:rsidRDefault="0007601F" w:rsidP="0090176A">
    <w:pPr>
      <w:pStyle w:val="a5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63A73"/>
    <w:multiLevelType w:val="hybridMultilevel"/>
    <w:tmpl w:val="372AA854"/>
    <w:lvl w:ilvl="0" w:tplc="040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">
    <w:nsid w:val="00B72BFE"/>
    <w:multiLevelType w:val="hybridMultilevel"/>
    <w:tmpl w:val="19345508"/>
    <w:lvl w:ilvl="0" w:tplc="992CA830">
      <w:start w:val="1"/>
      <w:numFmt w:val="bullet"/>
      <w:pStyle w:val="a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>
    <w:nsid w:val="0686760B"/>
    <w:multiLevelType w:val="hybridMultilevel"/>
    <w:tmpl w:val="CB7A90D8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">
    <w:nsid w:val="3D8B4328"/>
    <w:multiLevelType w:val="hybridMultilevel"/>
    <w:tmpl w:val="48D22804"/>
    <w:lvl w:ilvl="0" w:tplc="A4DAA912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>
    <w:nsid w:val="420749E8"/>
    <w:multiLevelType w:val="hybridMultilevel"/>
    <w:tmpl w:val="9DF8A938"/>
    <w:lvl w:ilvl="0" w:tplc="E6A280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3100AD"/>
    <w:multiLevelType w:val="hybridMultilevel"/>
    <w:tmpl w:val="47DAF318"/>
    <w:lvl w:ilvl="0" w:tplc="A858A7A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F15522"/>
    <w:multiLevelType w:val="hybridMultilevel"/>
    <w:tmpl w:val="94805678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7">
    <w:nsid w:val="7BCD4B03"/>
    <w:multiLevelType w:val="hybridMultilevel"/>
    <w:tmpl w:val="CE36ABE4"/>
    <w:lvl w:ilvl="0" w:tplc="0409000F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7"/>
  </w:num>
  <w:num w:numId="5">
    <w:abstractNumId w:val="1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894"/>
    <w:rsid w:val="0007601F"/>
    <w:rsid w:val="002549E8"/>
    <w:rsid w:val="00257639"/>
    <w:rsid w:val="002B78F5"/>
    <w:rsid w:val="002C4A41"/>
    <w:rsid w:val="00382A91"/>
    <w:rsid w:val="004061DC"/>
    <w:rsid w:val="0046340F"/>
    <w:rsid w:val="006C4498"/>
    <w:rsid w:val="006D61B1"/>
    <w:rsid w:val="00742FD8"/>
    <w:rsid w:val="0090176A"/>
    <w:rsid w:val="00923A7F"/>
    <w:rsid w:val="009A4D42"/>
    <w:rsid w:val="009D5BA7"/>
    <w:rsid w:val="00A12894"/>
    <w:rsid w:val="00BF5382"/>
    <w:rsid w:val="00C96907"/>
    <w:rsid w:val="00CB0F4F"/>
    <w:rsid w:val="00D37634"/>
    <w:rsid w:val="00E63A08"/>
    <w:rsid w:val="00EA4D23"/>
    <w:rsid w:val="00F24897"/>
    <w:rsid w:val="00FF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7D2D31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12894"/>
    <w:rPr>
      <w:rFonts w:ascii="Calibri" w:eastAsia="Calibri" w:hAnsi="Calibri" w:cs="Times New Roman"/>
      <w:sz w:val="22"/>
      <w:szCs w:val="22"/>
      <w:lang w:eastAsia="en-US"/>
    </w:rPr>
  </w:style>
  <w:style w:type="paragraph" w:styleId="1">
    <w:name w:val="heading 1"/>
    <w:aliases w:val="Заг. Середина"/>
    <w:basedOn w:val="a0"/>
    <w:next w:val="a0"/>
    <w:link w:val="10"/>
    <w:uiPriority w:val="9"/>
    <w:qFormat/>
    <w:rsid w:val="009D5BA7"/>
    <w:pPr>
      <w:spacing w:before="240"/>
      <w:jc w:val="center"/>
      <w:outlineLvl w:val="0"/>
    </w:pPr>
    <w:rPr>
      <w:color w:val="1B3C52"/>
      <w:sz w:val="28"/>
      <w:szCs w:val="28"/>
    </w:rPr>
  </w:style>
  <w:style w:type="paragraph" w:styleId="2">
    <w:name w:val="heading 2"/>
    <w:aliases w:val="Заг. Большой"/>
    <w:basedOn w:val="1"/>
    <w:next w:val="a0"/>
    <w:link w:val="20"/>
    <w:uiPriority w:val="9"/>
    <w:unhideWhenUsed/>
    <w:qFormat/>
    <w:rsid w:val="00BF5382"/>
    <w:pPr>
      <w:outlineLvl w:val="1"/>
    </w:pPr>
    <w:rPr>
      <w:u w:val="single"/>
    </w:rPr>
  </w:style>
  <w:style w:type="paragraph" w:styleId="3">
    <w:name w:val="heading 3"/>
    <w:aliases w:val="Заг. левый"/>
    <w:basedOn w:val="1"/>
    <w:next w:val="a0"/>
    <w:link w:val="30"/>
    <w:uiPriority w:val="9"/>
    <w:unhideWhenUsed/>
    <w:qFormat/>
    <w:rsid w:val="0090176A"/>
    <w:pPr>
      <w:jc w:val="left"/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uiPriority w:val="20"/>
    <w:qFormat/>
    <w:rsid w:val="00923A7F"/>
    <w:rPr>
      <w:i/>
      <w:iCs/>
    </w:rPr>
  </w:style>
  <w:style w:type="character" w:customStyle="1" w:styleId="20">
    <w:name w:val="Заголовок 2 Знак"/>
    <w:aliases w:val="Заг. Большой Знак"/>
    <w:basedOn w:val="a1"/>
    <w:link w:val="2"/>
    <w:uiPriority w:val="9"/>
    <w:rsid w:val="00BF5382"/>
    <w:rPr>
      <w:rFonts w:ascii="Athelas Regular" w:hAnsi="Athelas Regular" w:cs="Thonburi"/>
      <w:b/>
      <w:color w:val="1B3C52"/>
      <w:sz w:val="28"/>
      <w:szCs w:val="28"/>
      <w:u w:val="single"/>
    </w:rPr>
  </w:style>
  <w:style w:type="paragraph" w:styleId="a5">
    <w:name w:val="header"/>
    <w:basedOn w:val="a0"/>
    <w:link w:val="a6"/>
    <w:uiPriority w:val="99"/>
    <w:unhideWhenUsed/>
    <w:rsid w:val="00923A7F"/>
    <w:rPr>
      <w:noProof/>
      <w:color w:val="1B3C52"/>
      <w:sz w:val="18"/>
      <w:szCs w:val="18"/>
      <w:lang w:val="en-US"/>
    </w:rPr>
  </w:style>
  <w:style w:type="character" w:customStyle="1" w:styleId="a6">
    <w:name w:val="Верхний колонтитул Знак"/>
    <w:basedOn w:val="a1"/>
    <w:link w:val="a5"/>
    <w:uiPriority w:val="99"/>
    <w:rsid w:val="00923A7F"/>
    <w:rPr>
      <w:rFonts w:ascii="Verdana" w:hAnsi="Verdana" w:cs="Thonburi"/>
      <w:noProof/>
      <w:color w:val="1B3C52"/>
      <w:sz w:val="18"/>
      <w:szCs w:val="18"/>
      <w:lang w:val="en-US"/>
    </w:rPr>
  </w:style>
  <w:style w:type="paragraph" w:styleId="a7">
    <w:name w:val="Balloon Text"/>
    <w:basedOn w:val="a0"/>
    <w:link w:val="a8"/>
    <w:uiPriority w:val="99"/>
    <w:semiHidden/>
    <w:unhideWhenUsed/>
    <w:rsid w:val="006D61B1"/>
    <w:rPr>
      <w:rFonts w:ascii="Lucida Grande CY" w:hAnsi="Lucida Grande CY" w:cs="Lucida Grande CY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6D61B1"/>
    <w:rPr>
      <w:rFonts w:ascii="Lucida Grande CY" w:hAnsi="Lucida Grande CY" w:cs="Lucida Grande CY"/>
      <w:sz w:val="18"/>
      <w:szCs w:val="18"/>
    </w:rPr>
  </w:style>
  <w:style w:type="paragraph" w:styleId="a9">
    <w:name w:val="footer"/>
    <w:basedOn w:val="a0"/>
    <w:link w:val="aa"/>
    <w:uiPriority w:val="99"/>
    <w:unhideWhenUsed/>
    <w:rsid w:val="00923A7F"/>
    <w:pPr>
      <w:tabs>
        <w:tab w:val="center" w:pos="4677"/>
        <w:tab w:val="right" w:pos="9355"/>
      </w:tabs>
    </w:pPr>
  </w:style>
  <w:style w:type="character" w:styleId="ab">
    <w:name w:val="Hyperlink"/>
    <w:basedOn w:val="a1"/>
    <w:uiPriority w:val="99"/>
    <w:unhideWhenUsed/>
    <w:rsid w:val="009A4D42"/>
    <w:rPr>
      <w:color w:val="0000FF" w:themeColor="hyperlink"/>
      <w:u w:val="single"/>
    </w:rPr>
  </w:style>
  <w:style w:type="character" w:customStyle="1" w:styleId="aa">
    <w:name w:val="Нижний колонтитул Знак"/>
    <w:basedOn w:val="a1"/>
    <w:link w:val="a9"/>
    <w:uiPriority w:val="99"/>
    <w:rsid w:val="00923A7F"/>
    <w:rPr>
      <w:rFonts w:ascii="Verdana" w:hAnsi="Verdana" w:cs="Thonburi"/>
      <w:sz w:val="20"/>
      <w:szCs w:val="20"/>
    </w:rPr>
  </w:style>
  <w:style w:type="paragraph" w:customStyle="1" w:styleId="ac">
    <w:name w:val="Директор"/>
    <w:basedOn w:val="a0"/>
    <w:qFormat/>
    <w:rsid w:val="00BF5382"/>
    <w:pPr>
      <w:jc w:val="right"/>
    </w:pPr>
  </w:style>
  <w:style w:type="character" w:customStyle="1" w:styleId="10">
    <w:name w:val="Заголовок 1 Знак"/>
    <w:aliases w:val="Заг. Середина Знак"/>
    <w:basedOn w:val="a1"/>
    <w:link w:val="1"/>
    <w:uiPriority w:val="9"/>
    <w:rsid w:val="009D5BA7"/>
    <w:rPr>
      <w:rFonts w:ascii="Tahoma" w:hAnsi="Tahoma" w:cs="Tahoma"/>
      <w:color w:val="1B3C52"/>
      <w:sz w:val="28"/>
      <w:szCs w:val="28"/>
    </w:rPr>
  </w:style>
  <w:style w:type="paragraph" w:styleId="ad">
    <w:name w:val="Title"/>
    <w:basedOn w:val="1"/>
    <w:next w:val="a0"/>
    <w:link w:val="ae"/>
    <w:uiPriority w:val="10"/>
    <w:qFormat/>
    <w:rsid w:val="00923A7F"/>
    <w:rPr>
      <w:sz w:val="36"/>
      <w:szCs w:val="36"/>
    </w:rPr>
  </w:style>
  <w:style w:type="character" w:customStyle="1" w:styleId="ae">
    <w:name w:val="Название Знак"/>
    <w:basedOn w:val="a1"/>
    <w:link w:val="ad"/>
    <w:uiPriority w:val="10"/>
    <w:rsid w:val="00923A7F"/>
    <w:rPr>
      <w:rFonts w:ascii="Athelas Regular" w:hAnsi="Athelas Regular" w:cs="Thonburi"/>
      <w:b/>
      <w:color w:val="1B3C52"/>
      <w:sz w:val="36"/>
      <w:szCs w:val="36"/>
    </w:rPr>
  </w:style>
  <w:style w:type="paragraph" w:styleId="a">
    <w:name w:val="List Paragraph"/>
    <w:basedOn w:val="a0"/>
    <w:uiPriority w:val="34"/>
    <w:qFormat/>
    <w:rsid w:val="0090176A"/>
    <w:pPr>
      <w:numPr>
        <w:numId w:val="5"/>
      </w:numPr>
      <w:spacing w:before="120"/>
      <w:ind w:left="5" w:hanging="357"/>
      <w:contextualSpacing/>
    </w:pPr>
  </w:style>
  <w:style w:type="character" w:styleId="af">
    <w:name w:val="FollowedHyperlink"/>
    <w:basedOn w:val="a1"/>
    <w:uiPriority w:val="99"/>
    <w:semiHidden/>
    <w:unhideWhenUsed/>
    <w:rsid w:val="0007601F"/>
    <w:rPr>
      <w:color w:val="800080" w:themeColor="followedHyperlink"/>
      <w:u w:val="single"/>
    </w:rPr>
  </w:style>
  <w:style w:type="character" w:customStyle="1" w:styleId="30">
    <w:name w:val="Заголовок 3 Знак"/>
    <w:aliases w:val="Заг. левый Знак"/>
    <w:basedOn w:val="a1"/>
    <w:link w:val="3"/>
    <w:uiPriority w:val="9"/>
    <w:rsid w:val="0090176A"/>
    <w:rPr>
      <w:rFonts w:ascii="Tahoma" w:hAnsi="Tahoma" w:cs="Tahoma"/>
      <w:color w:val="1B3C52"/>
      <w:sz w:val="28"/>
      <w:szCs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12894"/>
    <w:rPr>
      <w:rFonts w:ascii="Calibri" w:eastAsia="Calibri" w:hAnsi="Calibri" w:cs="Times New Roman"/>
      <w:sz w:val="22"/>
      <w:szCs w:val="22"/>
      <w:lang w:eastAsia="en-US"/>
    </w:rPr>
  </w:style>
  <w:style w:type="paragraph" w:styleId="1">
    <w:name w:val="heading 1"/>
    <w:aliases w:val="Заг. Середина"/>
    <w:basedOn w:val="a0"/>
    <w:next w:val="a0"/>
    <w:link w:val="10"/>
    <w:uiPriority w:val="9"/>
    <w:qFormat/>
    <w:rsid w:val="009D5BA7"/>
    <w:pPr>
      <w:spacing w:before="240"/>
      <w:jc w:val="center"/>
      <w:outlineLvl w:val="0"/>
    </w:pPr>
    <w:rPr>
      <w:color w:val="1B3C52"/>
      <w:sz w:val="28"/>
      <w:szCs w:val="28"/>
    </w:rPr>
  </w:style>
  <w:style w:type="paragraph" w:styleId="2">
    <w:name w:val="heading 2"/>
    <w:aliases w:val="Заг. Большой"/>
    <w:basedOn w:val="1"/>
    <w:next w:val="a0"/>
    <w:link w:val="20"/>
    <w:uiPriority w:val="9"/>
    <w:unhideWhenUsed/>
    <w:qFormat/>
    <w:rsid w:val="00BF5382"/>
    <w:pPr>
      <w:outlineLvl w:val="1"/>
    </w:pPr>
    <w:rPr>
      <w:u w:val="single"/>
    </w:rPr>
  </w:style>
  <w:style w:type="paragraph" w:styleId="3">
    <w:name w:val="heading 3"/>
    <w:aliases w:val="Заг. левый"/>
    <w:basedOn w:val="1"/>
    <w:next w:val="a0"/>
    <w:link w:val="30"/>
    <w:uiPriority w:val="9"/>
    <w:unhideWhenUsed/>
    <w:qFormat/>
    <w:rsid w:val="0090176A"/>
    <w:pPr>
      <w:jc w:val="left"/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uiPriority w:val="20"/>
    <w:qFormat/>
    <w:rsid w:val="00923A7F"/>
    <w:rPr>
      <w:i/>
      <w:iCs/>
    </w:rPr>
  </w:style>
  <w:style w:type="character" w:customStyle="1" w:styleId="20">
    <w:name w:val="Заголовок 2 Знак"/>
    <w:aliases w:val="Заг. Большой Знак"/>
    <w:basedOn w:val="a1"/>
    <w:link w:val="2"/>
    <w:uiPriority w:val="9"/>
    <w:rsid w:val="00BF5382"/>
    <w:rPr>
      <w:rFonts w:ascii="Athelas Regular" w:hAnsi="Athelas Regular" w:cs="Thonburi"/>
      <w:b/>
      <w:color w:val="1B3C52"/>
      <w:sz w:val="28"/>
      <w:szCs w:val="28"/>
      <w:u w:val="single"/>
    </w:rPr>
  </w:style>
  <w:style w:type="paragraph" w:styleId="a5">
    <w:name w:val="header"/>
    <w:basedOn w:val="a0"/>
    <w:link w:val="a6"/>
    <w:uiPriority w:val="99"/>
    <w:unhideWhenUsed/>
    <w:rsid w:val="00923A7F"/>
    <w:rPr>
      <w:noProof/>
      <w:color w:val="1B3C52"/>
      <w:sz w:val="18"/>
      <w:szCs w:val="18"/>
      <w:lang w:val="en-US"/>
    </w:rPr>
  </w:style>
  <w:style w:type="character" w:customStyle="1" w:styleId="a6">
    <w:name w:val="Верхний колонтитул Знак"/>
    <w:basedOn w:val="a1"/>
    <w:link w:val="a5"/>
    <w:uiPriority w:val="99"/>
    <w:rsid w:val="00923A7F"/>
    <w:rPr>
      <w:rFonts w:ascii="Verdana" w:hAnsi="Verdana" w:cs="Thonburi"/>
      <w:noProof/>
      <w:color w:val="1B3C52"/>
      <w:sz w:val="18"/>
      <w:szCs w:val="18"/>
      <w:lang w:val="en-US"/>
    </w:rPr>
  </w:style>
  <w:style w:type="paragraph" w:styleId="a7">
    <w:name w:val="Balloon Text"/>
    <w:basedOn w:val="a0"/>
    <w:link w:val="a8"/>
    <w:uiPriority w:val="99"/>
    <w:semiHidden/>
    <w:unhideWhenUsed/>
    <w:rsid w:val="006D61B1"/>
    <w:rPr>
      <w:rFonts w:ascii="Lucida Grande CY" w:hAnsi="Lucida Grande CY" w:cs="Lucida Grande CY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6D61B1"/>
    <w:rPr>
      <w:rFonts w:ascii="Lucida Grande CY" w:hAnsi="Lucida Grande CY" w:cs="Lucida Grande CY"/>
      <w:sz w:val="18"/>
      <w:szCs w:val="18"/>
    </w:rPr>
  </w:style>
  <w:style w:type="paragraph" w:styleId="a9">
    <w:name w:val="footer"/>
    <w:basedOn w:val="a0"/>
    <w:link w:val="aa"/>
    <w:uiPriority w:val="99"/>
    <w:unhideWhenUsed/>
    <w:rsid w:val="00923A7F"/>
    <w:pPr>
      <w:tabs>
        <w:tab w:val="center" w:pos="4677"/>
        <w:tab w:val="right" w:pos="9355"/>
      </w:tabs>
    </w:pPr>
  </w:style>
  <w:style w:type="character" w:styleId="ab">
    <w:name w:val="Hyperlink"/>
    <w:basedOn w:val="a1"/>
    <w:uiPriority w:val="99"/>
    <w:unhideWhenUsed/>
    <w:rsid w:val="009A4D42"/>
    <w:rPr>
      <w:color w:val="0000FF" w:themeColor="hyperlink"/>
      <w:u w:val="single"/>
    </w:rPr>
  </w:style>
  <w:style w:type="character" w:customStyle="1" w:styleId="aa">
    <w:name w:val="Нижний колонтитул Знак"/>
    <w:basedOn w:val="a1"/>
    <w:link w:val="a9"/>
    <w:uiPriority w:val="99"/>
    <w:rsid w:val="00923A7F"/>
    <w:rPr>
      <w:rFonts w:ascii="Verdana" w:hAnsi="Verdana" w:cs="Thonburi"/>
      <w:sz w:val="20"/>
      <w:szCs w:val="20"/>
    </w:rPr>
  </w:style>
  <w:style w:type="paragraph" w:customStyle="1" w:styleId="ac">
    <w:name w:val="Директор"/>
    <w:basedOn w:val="a0"/>
    <w:qFormat/>
    <w:rsid w:val="00BF5382"/>
    <w:pPr>
      <w:jc w:val="right"/>
    </w:pPr>
  </w:style>
  <w:style w:type="character" w:customStyle="1" w:styleId="10">
    <w:name w:val="Заголовок 1 Знак"/>
    <w:aliases w:val="Заг. Середина Знак"/>
    <w:basedOn w:val="a1"/>
    <w:link w:val="1"/>
    <w:uiPriority w:val="9"/>
    <w:rsid w:val="009D5BA7"/>
    <w:rPr>
      <w:rFonts w:ascii="Tahoma" w:hAnsi="Tahoma" w:cs="Tahoma"/>
      <w:color w:val="1B3C52"/>
      <w:sz w:val="28"/>
      <w:szCs w:val="28"/>
    </w:rPr>
  </w:style>
  <w:style w:type="paragraph" w:styleId="ad">
    <w:name w:val="Title"/>
    <w:basedOn w:val="1"/>
    <w:next w:val="a0"/>
    <w:link w:val="ae"/>
    <w:uiPriority w:val="10"/>
    <w:qFormat/>
    <w:rsid w:val="00923A7F"/>
    <w:rPr>
      <w:sz w:val="36"/>
      <w:szCs w:val="36"/>
    </w:rPr>
  </w:style>
  <w:style w:type="character" w:customStyle="1" w:styleId="ae">
    <w:name w:val="Название Знак"/>
    <w:basedOn w:val="a1"/>
    <w:link w:val="ad"/>
    <w:uiPriority w:val="10"/>
    <w:rsid w:val="00923A7F"/>
    <w:rPr>
      <w:rFonts w:ascii="Athelas Regular" w:hAnsi="Athelas Regular" w:cs="Thonburi"/>
      <w:b/>
      <w:color w:val="1B3C52"/>
      <w:sz w:val="36"/>
      <w:szCs w:val="36"/>
    </w:rPr>
  </w:style>
  <w:style w:type="paragraph" w:styleId="a">
    <w:name w:val="List Paragraph"/>
    <w:basedOn w:val="a0"/>
    <w:uiPriority w:val="34"/>
    <w:qFormat/>
    <w:rsid w:val="0090176A"/>
    <w:pPr>
      <w:numPr>
        <w:numId w:val="5"/>
      </w:numPr>
      <w:spacing w:before="120"/>
      <w:ind w:left="5" w:hanging="357"/>
      <w:contextualSpacing/>
    </w:pPr>
  </w:style>
  <w:style w:type="character" w:styleId="af">
    <w:name w:val="FollowedHyperlink"/>
    <w:basedOn w:val="a1"/>
    <w:uiPriority w:val="99"/>
    <w:semiHidden/>
    <w:unhideWhenUsed/>
    <w:rsid w:val="0007601F"/>
    <w:rPr>
      <w:color w:val="800080" w:themeColor="followedHyperlink"/>
      <w:u w:val="single"/>
    </w:rPr>
  </w:style>
  <w:style w:type="character" w:customStyle="1" w:styleId="30">
    <w:name w:val="Заголовок 3 Знак"/>
    <w:aliases w:val="Заг. левый Знак"/>
    <w:basedOn w:val="a1"/>
    <w:link w:val="3"/>
    <w:uiPriority w:val="9"/>
    <w:rsid w:val="0090176A"/>
    <w:rPr>
      <w:rFonts w:ascii="Tahoma" w:hAnsi="Tahoma" w:cs="Tahoma"/>
      <w:color w:val="1B3C5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slt.ru" TargetMode="External"/><Relationship Id="rId4" Type="http://schemas.openxmlformats.org/officeDocument/2006/relationships/image" Target="media/image2.png"/><Relationship Id="rId1" Type="http://schemas.openxmlformats.org/officeDocument/2006/relationships/image" Target="media/image1.png"/><Relationship Id="rId2" Type="http://schemas.openxmlformats.org/officeDocument/2006/relationships/hyperlink" Target="http://www.bslt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System:Users:illusion:Google%20Drive:BSLT:009%20&#1064;&#1072;&#1073;&#1083;&#1086;&#1085;&#1099;:&#1041;&#1083;&#1072;&#1085;&#1082;&#1080;:&#1054;&#1092;&#1080;&#1094;&#1080;&#1072;&#1083;&#1100;&#1085;&#1086;&#1077;%20&#1087;&#1080;&#1089;&#1100;&#1084;&#1086;.dotx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1B393EF-3EB1-D54B-AE7D-CB390102F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Официальное письмо.dotx</Template>
  <TotalTime>9</TotalTime>
  <Pages>2</Pages>
  <Words>617</Words>
  <Characters>3519</Characters>
  <Application>Microsoft Macintosh Word</Application>
  <DocSecurity>0</DocSecurity>
  <Lines>29</Lines>
  <Paragraphs>8</Paragraphs>
  <ScaleCrop>false</ScaleCrop>
  <Company>MonitoringAuto</Company>
  <LinksUpToDate>false</LinksUpToDate>
  <CharactersWithSpaces>4128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 Knysh</dc:creator>
  <cp:keywords/>
  <dc:description/>
  <cp:lastModifiedBy>Ilya Knysh</cp:lastModifiedBy>
  <cp:revision>2</cp:revision>
  <cp:lastPrinted>2014-11-05T13:24:00Z</cp:lastPrinted>
  <dcterms:created xsi:type="dcterms:W3CDTF">2015-03-12T13:21:00Z</dcterms:created>
  <dcterms:modified xsi:type="dcterms:W3CDTF">2015-03-12T13:31:00Z</dcterms:modified>
</cp:coreProperties>
</file>