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71" w:rsidRPr="00692E32" w:rsidRDefault="00EB7871" w:rsidP="00B021A5">
      <w:pPr>
        <w:pStyle w:val="Heading2"/>
        <w:numPr>
          <w:ilvl w:val="1"/>
          <w:numId w:val="1"/>
        </w:numPr>
        <w:suppressAutoHyphens/>
        <w:autoSpaceDE w:val="0"/>
        <w:spacing w:before="480" w:after="120"/>
        <w:jc w:val="both"/>
      </w:pPr>
      <w:bookmarkStart w:id="0" w:name="_Toc253069356"/>
      <w:r>
        <w:t xml:space="preserve">Синхронный перевод речи на базе оборудования </w:t>
      </w:r>
      <w:r>
        <w:rPr>
          <w:lang w:val="en-US"/>
        </w:rPr>
        <w:t>Braehler</w:t>
      </w:r>
      <w:bookmarkEnd w:id="0"/>
    </w:p>
    <w:tbl>
      <w:tblPr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2"/>
        <w:gridCol w:w="3402"/>
        <w:gridCol w:w="2268"/>
      </w:tblGrid>
      <w:tr w:rsidR="00EB7871" w:rsidRPr="001F33E5" w:rsidTr="00D4087A">
        <w:tc>
          <w:tcPr>
            <w:tcW w:w="1242" w:type="dxa"/>
            <w:shd w:val="clear" w:color="auto" w:fill="BFBFBF"/>
            <w:vAlign w:val="center"/>
          </w:tcPr>
          <w:p w:rsidR="00EB7871" w:rsidRPr="001F33E5" w:rsidRDefault="00EB7871" w:rsidP="00D4087A">
            <w:pPr>
              <w:jc w:val="center"/>
              <w:rPr>
                <w:b/>
              </w:rPr>
            </w:pPr>
            <w:r>
              <w:rPr>
                <w:b/>
              </w:rPr>
              <w:t>Арти</w:t>
            </w:r>
            <w:r w:rsidRPr="001F33E5">
              <w:rPr>
                <w:b/>
              </w:rPr>
              <w:t>кул</w:t>
            </w:r>
          </w:p>
        </w:tc>
        <w:tc>
          <w:tcPr>
            <w:tcW w:w="3402" w:type="dxa"/>
            <w:shd w:val="clear" w:color="auto" w:fill="BFBFBF"/>
            <w:vAlign w:val="center"/>
          </w:tcPr>
          <w:p w:rsidR="00EB7871" w:rsidRPr="001F33E5" w:rsidRDefault="00EB7871" w:rsidP="00D4087A">
            <w:pPr>
              <w:jc w:val="center"/>
              <w:rPr>
                <w:b/>
              </w:rPr>
            </w:pPr>
            <w:r w:rsidRPr="001F33E5">
              <w:rPr>
                <w:b/>
              </w:rPr>
              <w:t>Наименование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EB7871" w:rsidRPr="001F33E5" w:rsidRDefault="00EB7871" w:rsidP="00D4087A">
            <w:pPr>
              <w:jc w:val="center"/>
              <w:rPr>
                <w:b/>
              </w:rPr>
            </w:pPr>
            <w:r w:rsidRPr="001F33E5">
              <w:rPr>
                <w:b/>
              </w:rPr>
              <w:t xml:space="preserve">Цена, руб., </w:t>
            </w:r>
            <w:r>
              <w:rPr>
                <w:b/>
                <w:lang w:val="en-US"/>
              </w:rPr>
              <w:t>c</w:t>
            </w:r>
            <w:r w:rsidRPr="001F33E5">
              <w:rPr>
                <w:b/>
              </w:rPr>
              <w:t xml:space="preserve"> НДС 18%</w:t>
            </w:r>
          </w:p>
        </w:tc>
      </w:tr>
      <w:tr w:rsidR="00EB7871" w:rsidRPr="003B1ADA" w:rsidTr="00D4087A">
        <w:tc>
          <w:tcPr>
            <w:tcW w:w="1242" w:type="dxa"/>
            <w:vAlign w:val="center"/>
          </w:tcPr>
          <w:p w:rsidR="00EB7871" w:rsidRPr="003B1ADA" w:rsidRDefault="00EB7871" w:rsidP="00D4087A">
            <w:r>
              <w:t>111-020</w:t>
            </w:r>
          </w:p>
        </w:tc>
        <w:tc>
          <w:tcPr>
            <w:tcW w:w="3402" w:type="dxa"/>
            <w:vAlign w:val="center"/>
          </w:tcPr>
          <w:p w:rsidR="00EB7871" w:rsidRDefault="00EB7871" w:rsidP="00D4087A">
            <w:r w:rsidRPr="003B1ADA">
              <w:t xml:space="preserve">Комплект оборудования синхронного перевода до </w:t>
            </w:r>
          </w:p>
          <w:p w:rsidR="00EB7871" w:rsidRPr="003B1ADA" w:rsidRDefault="00EB7871" w:rsidP="00D4087A">
            <w:r w:rsidRPr="00F16A64">
              <w:rPr>
                <w:b/>
              </w:rPr>
              <w:t>20</w:t>
            </w:r>
            <w:r w:rsidRPr="00F16A64">
              <w:t xml:space="preserve"> </w:t>
            </w:r>
            <w:r w:rsidRPr="003B1ADA">
              <w:t>абонентов</w:t>
            </w:r>
          </w:p>
        </w:tc>
        <w:tc>
          <w:tcPr>
            <w:tcW w:w="2268" w:type="dxa"/>
            <w:vAlign w:val="center"/>
          </w:tcPr>
          <w:p w:rsidR="00EB7871" w:rsidRPr="003B1ADA" w:rsidRDefault="00EB7871" w:rsidP="00D40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13 700</w:t>
            </w:r>
            <w:r w:rsidRPr="003B1ADA">
              <w:rPr>
                <w:color w:val="000000"/>
              </w:rPr>
              <w:t xml:space="preserve">  </w:t>
            </w:r>
          </w:p>
        </w:tc>
      </w:tr>
      <w:tr w:rsidR="00EB7871" w:rsidRPr="003B1ADA" w:rsidTr="00D4087A">
        <w:tc>
          <w:tcPr>
            <w:tcW w:w="1242" w:type="dxa"/>
            <w:vAlign w:val="center"/>
          </w:tcPr>
          <w:p w:rsidR="00EB7871" w:rsidRPr="003B1ADA" w:rsidRDefault="00EB7871" w:rsidP="00D4087A">
            <w:r>
              <w:t>111-050</w:t>
            </w:r>
          </w:p>
        </w:tc>
        <w:tc>
          <w:tcPr>
            <w:tcW w:w="3402" w:type="dxa"/>
            <w:vAlign w:val="center"/>
          </w:tcPr>
          <w:p w:rsidR="00EB7871" w:rsidRDefault="00EB7871" w:rsidP="00D4087A">
            <w:r w:rsidRPr="003B1ADA">
              <w:t xml:space="preserve">Комплект оборудования синхронного перевода до </w:t>
            </w:r>
          </w:p>
          <w:p w:rsidR="00EB7871" w:rsidRPr="003B1ADA" w:rsidRDefault="00EB7871" w:rsidP="00D4087A">
            <w:r w:rsidRPr="00F16A64">
              <w:rPr>
                <w:b/>
              </w:rPr>
              <w:t>50</w:t>
            </w:r>
            <w:r w:rsidRPr="00F16A64">
              <w:t xml:space="preserve"> </w:t>
            </w:r>
            <w:r w:rsidRPr="003B1ADA">
              <w:t>абонентов</w:t>
            </w:r>
          </w:p>
        </w:tc>
        <w:tc>
          <w:tcPr>
            <w:tcW w:w="2268" w:type="dxa"/>
            <w:vAlign w:val="center"/>
          </w:tcPr>
          <w:p w:rsidR="00EB7871" w:rsidRPr="003B1ADA" w:rsidRDefault="00EB7871" w:rsidP="00D4087A">
            <w:pPr>
              <w:jc w:val="center"/>
              <w:rPr>
                <w:color w:val="000000"/>
              </w:rPr>
            </w:pPr>
            <w:r w:rsidRPr="003B1ADA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3B1A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200</w:t>
            </w:r>
            <w:r w:rsidRPr="003B1ADA">
              <w:rPr>
                <w:color w:val="000000"/>
              </w:rPr>
              <w:t xml:space="preserve"> </w:t>
            </w:r>
          </w:p>
        </w:tc>
      </w:tr>
      <w:tr w:rsidR="00EB7871" w:rsidRPr="003B1ADA" w:rsidTr="00D4087A">
        <w:tc>
          <w:tcPr>
            <w:tcW w:w="1242" w:type="dxa"/>
            <w:vAlign w:val="center"/>
          </w:tcPr>
          <w:p w:rsidR="00EB7871" w:rsidRPr="003B1ADA" w:rsidRDefault="00EB7871" w:rsidP="00D4087A">
            <w:r>
              <w:t>111-080</w:t>
            </w:r>
          </w:p>
        </w:tc>
        <w:tc>
          <w:tcPr>
            <w:tcW w:w="3402" w:type="dxa"/>
            <w:vAlign w:val="center"/>
          </w:tcPr>
          <w:p w:rsidR="00EB7871" w:rsidRDefault="00EB7871" w:rsidP="00D4087A">
            <w:r w:rsidRPr="003B1ADA">
              <w:t xml:space="preserve">Комплект оборудования синхронного перевода до </w:t>
            </w:r>
          </w:p>
          <w:p w:rsidR="00EB7871" w:rsidRPr="003B1ADA" w:rsidRDefault="00EB7871" w:rsidP="00D4087A">
            <w:r w:rsidRPr="00F16A64">
              <w:rPr>
                <w:b/>
              </w:rPr>
              <w:t>80</w:t>
            </w:r>
            <w:r w:rsidRPr="003B1ADA">
              <w:t xml:space="preserve"> абонентов</w:t>
            </w:r>
          </w:p>
        </w:tc>
        <w:tc>
          <w:tcPr>
            <w:tcW w:w="2268" w:type="dxa"/>
            <w:vAlign w:val="center"/>
          </w:tcPr>
          <w:p w:rsidR="00EB7871" w:rsidRPr="003B1ADA" w:rsidRDefault="00EB7871" w:rsidP="00D4087A">
            <w:pPr>
              <w:jc w:val="center"/>
              <w:rPr>
                <w:color w:val="000000"/>
              </w:rPr>
            </w:pPr>
            <w:r w:rsidRPr="003B1ADA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3B1ADA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</w:rPr>
              <w:t>00</w:t>
            </w:r>
            <w:r w:rsidRPr="003B1ADA">
              <w:rPr>
                <w:color w:val="000000"/>
              </w:rPr>
              <w:t xml:space="preserve"> </w:t>
            </w:r>
          </w:p>
        </w:tc>
      </w:tr>
      <w:tr w:rsidR="00EB7871" w:rsidRPr="003B1ADA" w:rsidTr="00D4087A">
        <w:tc>
          <w:tcPr>
            <w:tcW w:w="1242" w:type="dxa"/>
            <w:vAlign w:val="center"/>
          </w:tcPr>
          <w:p w:rsidR="00EB7871" w:rsidRPr="003B1ADA" w:rsidRDefault="00EB7871" w:rsidP="00D4087A">
            <w:r>
              <w:t>111-100</w:t>
            </w:r>
          </w:p>
        </w:tc>
        <w:tc>
          <w:tcPr>
            <w:tcW w:w="3402" w:type="dxa"/>
            <w:vAlign w:val="center"/>
          </w:tcPr>
          <w:p w:rsidR="00EB7871" w:rsidRPr="00864D19" w:rsidRDefault="00EB7871" w:rsidP="00D4087A">
            <w:r w:rsidRPr="003B1ADA">
              <w:t xml:space="preserve">Комплект оборудования синхронного перевода до </w:t>
            </w:r>
          </w:p>
          <w:p w:rsidR="00EB7871" w:rsidRPr="003B1ADA" w:rsidRDefault="00EB7871" w:rsidP="00D4087A">
            <w:r w:rsidRPr="00F16A64">
              <w:rPr>
                <w:b/>
              </w:rPr>
              <w:t>100</w:t>
            </w:r>
            <w:r w:rsidRPr="003B1ADA">
              <w:t xml:space="preserve"> абонентов</w:t>
            </w:r>
          </w:p>
        </w:tc>
        <w:tc>
          <w:tcPr>
            <w:tcW w:w="2268" w:type="dxa"/>
            <w:vAlign w:val="center"/>
          </w:tcPr>
          <w:p w:rsidR="00EB7871" w:rsidRPr="003B1ADA" w:rsidRDefault="00EB7871" w:rsidP="00D40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17 700</w:t>
            </w:r>
          </w:p>
        </w:tc>
      </w:tr>
      <w:tr w:rsidR="00EB7871" w:rsidRPr="003B1ADA" w:rsidTr="00D4087A">
        <w:tc>
          <w:tcPr>
            <w:tcW w:w="1242" w:type="dxa"/>
            <w:vAlign w:val="center"/>
          </w:tcPr>
          <w:p w:rsidR="00EB7871" w:rsidRPr="001F33E5" w:rsidRDefault="00EB7871" w:rsidP="00D4087A">
            <w:r w:rsidRPr="00DA11F2">
              <w:t>111-150</w:t>
            </w:r>
          </w:p>
        </w:tc>
        <w:tc>
          <w:tcPr>
            <w:tcW w:w="3402" w:type="dxa"/>
            <w:vAlign w:val="center"/>
          </w:tcPr>
          <w:p w:rsidR="00EB7871" w:rsidRPr="00864D19" w:rsidRDefault="00EB7871" w:rsidP="00D4087A">
            <w:r w:rsidRPr="00BD677B">
              <w:t xml:space="preserve">Комплект оборудования синхронного перевода до </w:t>
            </w:r>
          </w:p>
          <w:p w:rsidR="00EB7871" w:rsidRPr="00BD677B" w:rsidRDefault="00EB7871" w:rsidP="00D4087A">
            <w:r w:rsidRPr="00F16A64">
              <w:rPr>
                <w:b/>
              </w:rPr>
              <w:t>150</w:t>
            </w:r>
            <w:r w:rsidRPr="00BD677B">
              <w:t xml:space="preserve"> абонентов</w:t>
            </w:r>
          </w:p>
        </w:tc>
        <w:tc>
          <w:tcPr>
            <w:tcW w:w="2268" w:type="dxa"/>
            <w:vAlign w:val="center"/>
          </w:tcPr>
          <w:p w:rsidR="00EB7871" w:rsidRPr="00B37EB1" w:rsidRDefault="00EB7871" w:rsidP="00D40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3B1AD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200</w:t>
            </w:r>
            <w:r w:rsidRPr="003B1ADA">
              <w:rPr>
                <w:color w:val="000000"/>
              </w:rPr>
              <w:t xml:space="preserve">  </w:t>
            </w:r>
          </w:p>
        </w:tc>
      </w:tr>
      <w:tr w:rsidR="00EB7871" w:rsidRPr="003B1ADA" w:rsidTr="00D4087A">
        <w:tc>
          <w:tcPr>
            <w:tcW w:w="1242" w:type="dxa"/>
            <w:vAlign w:val="center"/>
          </w:tcPr>
          <w:p w:rsidR="00EB7871" w:rsidRPr="003B1ADA" w:rsidRDefault="00EB7871" w:rsidP="00D4087A">
            <w:r>
              <w:t>111-200</w:t>
            </w:r>
          </w:p>
        </w:tc>
        <w:tc>
          <w:tcPr>
            <w:tcW w:w="3402" w:type="dxa"/>
            <w:vAlign w:val="center"/>
          </w:tcPr>
          <w:p w:rsidR="00EB7871" w:rsidRPr="00864D19" w:rsidRDefault="00EB7871" w:rsidP="00D4087A">
            <w:r w:rsidRPr="003B1ADA">
              <w:t xml:space="preserve">Комплект оборудования синхронного перевода до </w:t>
            </w:r>
          </w:p>
          <w:p w:rsidR="00EB7871" w:rsidRPr="003B1ADA" w:rsidRDefault="00EB7871" w:rsidP="00D4087A">
            <w:r w:rsidRPr="00F16A64">
              <w:rPr>
                <w:b/>
              </w:rPr>
              <w:t>200</w:t>
            </w:r>
            <w:r w:rsidRPr="003B1ADA">
              <w:t xml:space="preserve"> абонентов</w:t>
            </w:r>
          </w:p>
        </w:tc>
        <w:tc>
          <w:tcPr>
            <w:tcW w:w="2268" w:type="dxa"/>
            <w:vAlign w:val="center"/>
          </w:tcPr>
          <w:p w:rsidR="00EB7871" w:rsidRPr="003B1ADA" w:rsidRDefault="00EB7871" w:rsidP="00D4087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7 950</w:t>
            </w:r>
          </w:p>
        </w:tc>
      </w:tr>
      <w:tr w:rsidR="00EB7871" w:rsidRPr="003B1ADA" w:rsidTr="00D4087A">
        <w:tc>
          <w:tcPr>
            <w:tcW w:w="1242" w:type="dxa"/>
            <w:vAlign w:val="center"/>
          </w:tcPr>
          <w:p w:rsidR="00EB7871" w:rsidRPr="001F33E5" w:rsidRDefault="00EB7871" w:rsidP="00D4087A">
            <w:r w:rsidRPr="00DA11F2">
              <w:t>111-</w:t>
            </w:r>
            <w:r>
              <w:t>25</w:t>
            </w:r>
            <w:r w:rsidRPr="00DA11F2">
              <w:t>0</w:t>
            </w:r>
          </w:p>
        </w:tc>
        <w:tc>
          <w:tcPr>
            <w:tcW w:w="3402" w:type="dxa"/>
            <w:vAlign w:val="center"/>
          </w:tcPr>
          <w:p w:rsidR="00EB7871" w:rsidRPr="00864D19" w:rsidRDefault="00EB7871" w:rsidP="00D4087A">
            <w:r w:rsidRPr="00BD677B">
              <w:t xml:space="preserve">Комплект оборудования синхронного перевода до </w:t>
            </w:r>
          </w:p>
          <w:p w:rsidR="00EB7871" w:rsidRPr="00BD677B" w:rsidRDefault="00EB7871" w:rsidP="00D4087A">
            <w:r w:rsidRPr="00F16A64">
              <w:rPr>
                <w:b/>
              </w:rPr>
              <w:t>250</w:t>
            </w:r>
            <w:r w:rsidRPr="00BD677B">
              <w:t xml:space="preserve"> абонентов</w:t>
            </w:r>
          </w:p>
        </w:tc>
        <w:tc>
          <w:tcPr>
            <w:tcW w:w="2268" w:type="dxa"/>
            <w:vAlign w:val="center"/>
          </w:tcPr>
          <w:p w:rsidR="00EB7871" w:rsidRPr="00D71A5E" w:rsidRDefault="00EB7871" w:rsidP="00D408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31</w:t>
            </w:r>
            <w:r w:rsidRPr="003B1ADA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7</w:t>
            </w:r>
            <w:r>
              <w:rPr>
                <w:color w:val="000000"/>
              </w:rPr>
              <w:t>00</w:t>
            </w:r>
            <w:r w:rsidRPr="003B1ADA">
              <w:rPr>
                <w:color w:val="000000"/>
              </w:rPr>
              <w:t xml:space="preserve">  </w:t>
            </w:r>
          </w:p>
        </w:tc>
      </w:tr>
      <w:tr w:rsidR="00EB7871" w:rsidRPr="003B1ADA" w:rsidTr="00D4087A">
        <w:tc>
          <w:tcPr>
            <w:tcW w:w="1242" w:type="dxa"/>
            <w:vAlign w:val="center"/>
          </w:tcPr>
          <w:p w:rsidR="00EB7871" w:rsidRPr="003B1ADA" w:rsidRDefault="00EB7871" w:rsidP="00D4087A">
            <w:r>
              <w:t>111-300</w:t>
            </w:r>
          </w:p>
        </w:tc>
        <w:tc>
          <w:tcPr>
            <w:tcW w:w="3402" w:type="dxa"/>
            <w:vAlign w:val="center"/>
          </w:tcPr>
          <w:p w:rsidR="00EB7871" w:rsidRPr="00864D19" w:rsidRDefault="00EB7871" w:rsidP="00D4087A">
            <w:r w:rsidRPr="003B1ADA">
              <w:t xml:space="preserve">Комплект оборудования синхронного перевода до </w:t>
            </w:r>
          </w:p>
          <w:p w:rsidR="00EB7871" w:rsidRPr="003B1ADA" w:rsidRDefault="00EB7871" w:rsidP="00D4087A">
            <w:r w:rsidRPr="00B2476A">
              <w:rPr>
                <w:b/>
              </w:rPr>
              <w:t>300</w:t>
            </w:r>
            <w:r w:rsidRPr="003B1ADA">
              <w:t xml:space="preserve"> абонентов</w:t>
            </w:r>
          </w:p>
        </w:tc>
        <w:tc>
          <w:tcPr>
            <w:tcW w:w="2268" w:type="dxa"/>
            <w:vAlign w:val="center"/>
          </w:tcPr>
          <w:p w:rsidR="00EB7871" w:rsidRDefault="00EB7871" w:rsidP="00D40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38 450</w:t>
            </w:r>
          </w:p>
          <w:p w:rsidR="00EB7871" w:rsidRPr="003B1ADA" w:rsidRDefault="00EB7871" w:rsidP="00D4087A">
            <w:pPr>
              <w:jc w:val="center"/>
              <w:rPr>
                <w:color w:val="000000"/>
              </w:rPr>
            </w:pPr>
            <w:r w:rsidRPr="003B1ADA">
              <w:rPr>
                <w:color w:val="000000"/>
              </w:rPr>
              <w:t xml:space="preserve">  </w:t>
            </w:r>
          </w:p>
        </w:tc>
      </w:tr>
      <w:tr w:rsidR="00EB7871" w:rsidRPr="003B1ADA" w:rsidTr="00D4087A">
        <w:tc>
          <w:tcPr>
            <w:tcW w:w="1242" w:type="dxa"/>
            <w:vAlign w:val="center"/>
          </w:tcPr>
          <w:p w:rsidR="00EB7871" w:rsidRPr="003B1ADA" w:rsidRDefault="00EB7871" w:rsidP="00D4087A">
            <w:r w:rsidRPr="001F33E5">
              <w:br w:type="page"/>
              <w:t>111-400</w:t>
            </w:r>
          </w:p>
        </w:tc>
        <w:tc>
          <w:tcPr>
            <w:tcW w:w="3402" w:type="dxa"/>
            <w:vAlign w:val="center"/>
          </w:tcPr>
          <w:p w:rsidR="00EB7871" w:rsidRPr="00864D19" w:rsidRDefault="00EB7871" w:rsidP="00D4087A">
            <w:r w:rsidRPr="003B1ADA">
              <w:t xml:space="preserve">Комплект оборудования синхронного перевода до </w:t>
            </w:r>
          </w:p>
          <w:p w:rsidR="00EB7871" w:rsidRPr="003B1ADA" w:rsidRDefault="00EB7871" w:rsidP="00D4087A">
            <w:r w:rsidRPr="00B2476A">
              <w:rPr>
                <w:b/>
              </w:rPr>
              <w:t>400</w:t>
            </w:r>
            <w:r w:rsidRPr="003B1ADA">
              <w:t xml:space="preserve"> абонентов</w:t>
            </w:r>
          </w:p>
        </w:tc>
        <w:tc>
          <w:tcPr>
            <w:tcW w:w="2268" w:type="dxa"/>
            <w:vAlign w:val="center"/>
          </w:tcPr>
          <w:p w:rsidR="00EB7871" w:rsidRPr="003B1ADA" w:rsidRDefault="00EB7871" w:rsidP="00D40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45 950</w:t>
            </w:r>
            <w:r w:rsidRPr="003B1ADA">
              <w:rPr>
                <w:color w:val="000000"/>
              </w:rPr>
              <w:t xml:space="preserve">  </w:t>
            </w:r>
          </w:p>
        </w:tc>
      </w:tr>
      <w:tr w:rsidR="00EB7871" w:rsidRPr="003B1ADA" w:rsidTr="00D4087A">
        <w:tc>
          <w:tcPr>
            <w:tcW w:w="1242" w:type="dxa"/>
            <w:vAlign w:val="center"/>
          </w:tcPr>
          <w:p w:rsidR="00EB7871" w:rsidRPr="003B1ADA" w:rsidRDefault="00EB7871" w:rsidP="00D4087A">
            <w:r>
              <w:t>111-500</w:t>
            </w:r>
          </w:p>
        </w:tc>
        <w:tc>
          <w:tcPr>
            <w:tcW w:w="3402" w:type="dxa"/>
            <w:vAlign w:val="center"/>
          </w:tcPr>
          <w:p w:rsidR="00EB7871" w:rsidRPr="00864D19" w:rsidRDefault="00EB7871" w:rsidP="00D4087A">
            <w:r w:rsidRPr="003B1ADA">
              <w:t xml:space="preserve">Комплект оборудования синхронного перевода до </w:t>
            </w:r>
          </w:p>
          <w:p w:rsidR="00EB7871" w:rsidRPr="003B1ADA" w:rsidRDefault="00EB7871" w:rsidP="00D4087A">
            <w:r w:rsidRPr="00B2476A">
              <w:rPr>
                <w:b/>
              </w:rPr>
              <w:t>500</w:t>
            </w:r>
            <w:r w:rsidRPr="003B1ADA">
              <w:t xml:space="preserve"> абонентов</w:t>
            </w:r>
          </w:p>
        </w:tc>
        <w:tc>
          <w:tcPr>
            <w:tcW w:w="2268" w:type="dxa"/>
            <w:vAlign w:val="center"/>
          </w:tcPr>
          <w:p w:rsidR="00EB7871" w:rsidRPr="003B1ADA" w:rsidRDefault="00EB7871" w:rsidP="00D40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53 450</w:t>
            </w:r>
            <w:r w:rsidRPr="003B1ADA">
              <w:rPr>
                <w:color w:val="000000"/>
              </w:rPr>
              <w:t xml:space="preserve">  </w:t>
            </w:r>
          </w:p>
        </w:tc>
      </w:tr>
    </w:tbl>
    <w:p w:rsidR="00EB7871" w:rsidRDefault="00EB7871" w:rsidP="00B021A5">
      <w:pPr>
        <w:jc w:val="both"/>
        <w:rPr>
          <w:b/>
          <w:lang w:val="en-US"/>
        </w:rPr>
      </w:pPr>
      <w:bookmarkStart w:id="1" w:name="_Toc211073314"/>
    </w:p>
    <w:p w:rsidR="00EB7871" w:rsidRDefault="00EB7871" w:rsidP="00B021A5">
      <w:pPr>
        <w:jc w:val="both"/>
        <w:rPr>
          <w:b/>
          <w:lang w:val="en-US"/>
        </w:rPr>
      </w:pPr>
    </w:p>
    <w:p w:rsidR="00EB7871" w:rsidRPr="00E6634C" w:rsidRDefault="00EB7871" w:rsidP="00B021A5">
      <w:pPr>
        <w:jc w:val="both"/>
        <w:rPr>
          <w:b/>
          <w:sz w:val="24"/>
        </w:rPr>
      </w:pPr>
      <w:r w:rsidRPr="00E6634C">
        <w:rPr>
          <w:b/>
          <w:sz w:val="24"/>
        </w:rPr>
        <w:t xml:space="preserve">Цена комплекта в </w:t>
      </w:r>
      <w:r>
        <w:rPr>
          <w:b/>
          <w:sz w:val="24"/>
        </w:rPr>
        <w:t>Московском регионе</w:t>
      </w:r>
      <w:r w:rsidRPr="00E6634C">
        <w:rPr>
          <w:b/>
          <w:sz w:val="24"/>
        </w:rPr>
        <w:t xml:space="preserve">: </w:t>
      </w:r>
    </w:p>
    <w:p w:rsidR="00EB7871" w:rsidRPr="00E6634C" w:rsidRDefault="00EB7871" w:rsidP="00B021A5">
      <w:pPr>
        <w:jc w:val="both"/>
        <w:rPr>
          <w:b/>
          <w:sz w:val="24"/>
        </w:rPr>
      </w:pPr>
    </w:p>
    <w:p w:rsidR="00EB7871" w:rsidRPr="00E6634C" w:rsidRDefault="00EB7871" w:rsidP="00B021A5">
      <w:pPr>
        <w:jc w:val="both"/>
        <w:rPr>
          <w:b/>
          <w:sz w:val="24"/>
        </w:rPr>
      </w:pPr>
      <w:r w:rsidRPr="00E6634C">
        <w:rPr>
          <w:b/>
          <w:sz w:val="24"/>
        </w:rPr>
        <w:t>«Базовая цена» + дополнительное количество приемников * стоимость одного дополнительного приемника</w:t>
      </w:r>
    </w:p>
    <w:p w:rsidR="00EB7871" w:rsidRPr="00E6634C" w:rsidRDefault="00EB7871" w:rsidP="00B021A5">
      <w:pPr>
        <w:jc w:val="both"/>
        <w:rPr>
          <w:b/>
        </w:rPr>
      </w:pPr>
    </w:p>
    <w:p w:rsidR="00EB7871" w:rsidRPr="00E6634C" w:rsidRDefault="00EB7871" w:rsidP="00B021A5">
      <w:pPr>
        <w:jc w:val="both"/>
        <w:rPr>
          <w:b/>
        </w:rPr>
      </w:pPr>
    </w:p>
    <w:p w:rsidR="00EB7871" w:rsidRPr="00E6634C" w:rsidRDefault="00EB7871" w:rsidP="00B021A5">
      <w:pPr>
        <w:jc w:val="both"/>
        <w:rPr>
          <w:b/>
          <w:sz w:val="24"/>
        </w:rPr>
      </w:pPr>
    </w:p>
    <w:p w:rsidR="00EB7871" w:rsidRPr="00E6634C" w:rsidRDefault="00EB7871" w:rsidP="00B021A5">
      <w:pPr>
        <w:jc w:val="both"/>
        <w:rPr>
          <w:b/>
          <w:sz w:val="24"/>
        </w:rPr>
      </w:pPr>
      <w:r w:rsidRPr="00E6634C">
        <w:rPr>
          <w:b/>
          <w:sz w:val="24"/>
        </w:rPr>
        <w:t>Цена приемников в комплекте до 200 шт. = 50 рублей</w:t>
      </w:r>
    </w:p>
    <w:p w:rsidR="00EB7871" w:rsidRPr="00E6634C" w:rsidRDefault="00EB7871" w:rsidP="00E6634C">
      <w:pPr>
        <w:jc w:val="both"/>
        <w:rPr>
          <w:b/>
          <w:sz w:val="24"/>
        </w:rPr>
      </w:pPr>
      <w:r w:rsidRPr="00E6634C">
        <w:rPr>
          <w:b/>
          <w:sz w:val="24"/>
          <w:lang w:val="en-US"/>
        </w:rPr>
        <w:tab/>
      </w:r>
      <w:r w:rsidRPr="00E6634C">
        <w:rPr>
          <w:b/>
          <w:sz w:val="24"/>
          <w:lang w:val="en-US"/>
        </w:rPr>
        <w:tab/>
      </w:r>
      <w:r w:rsidRPr="00E6634C">
        <w:rPr>
          <w:b/>
          <w:sz w:val="24"/>
          <w:lang w:val="en-US"/>
        </w:rPr>
        <w:tab/>
      </w:r>
      <w:r w:rsidRPr="00E6634C">
        <w:rPr>
          <w:b/>
          <w:sz w:val="24"/>
        </w:rPr>
        <w:t xml:space="preserve">         </w:t>
      </w:r>
      <w:r>
        <w:rPr>
          <w:b/>
          <w:sz w:val="24"/>
        </w:rPr>
        <w:t xml:space="preserve">       б</w:t>
      </w:r>
      <w:r w:rsidRPr="00E6634C">
        <w:rPr>
          <w:b/>
          <w:sz w:val="24"/>
        </w:rPr>
        <w:t>олее 200 шт. = 75 рублей</w:t>
      </w:r>
    </w:p>
    <w:p w:rsidR="00EB7871" w:rsidRPr="00E6634C" w:rsidRDefault="00EB7871" w:rsidP="00B021A5">
      <w:pPr>
        <w:jc w:val="both"/>
        <w:rPr>
          <w:b/>
          <w:sz w:val="24"/>
        </w:rPr>
      </w:pPr>
    </w:p>
    <w:p w:rsidR="00EB7871" w:rsidRPr="00E6634C" w:rsidRDefault="00EB7871" w:rsidP="00B021A5">
      <w:pPr>
        <w:jc w:val="both"/>
        <w:rPr>
          <w:b/>
        </w:rPr>
      </w:pPr>
    </w:p>
    <w:p w:rsidR="00EB7871" w:rsidRPr="00E6634C" w:rsidRDefault="00EB7871" w:rsidP="00B021A5">
      <w:pPr>
        <w:jc w:val="both"/>
        <w:rPr>
          <w:b/>
        </w:rPr>
      </w:pPr>
    </w:p>
    <w:p w:rsidR="00EB7871" w:rsidRPr="00E6634C" w:rsidRDefault="00EB7871" w:rsidP="00B021A5">
      <w:pPr>
        <w:jc w:val="both"/>
        <w:rPr>
          <w:b/>
          <w:sz w:val="24"/>
        </w:rPr>
      </w:pPr>
      <w:r w:rsidRPr="00E6634C">
        <w:rPr>
          <w:b/>
          <w:sz w:val="24"/>
        </w:rPr>
        <w:t xml:space="preserve">Примеры </w:t>
      </w:r>
      <w:r>
        <w:rPr>
          <w:b/>
          <w:sz w:val="24"/>
          <w:lang w:val="en-US"/>
        </w:rPr>
        <w:t>Braehler</w:t>
      </w:r>
      <w:r w:rsidRPr="00E6634C">
        <w:rPr>
          <w:b/>
          <w:sz w:val="24"/>
        </w:rPr>
        <w:t xml:space="preserve">: 1) комплект на 175 приемников – 20 200+25*50=21 450 рублей </w:t>
      </w:r>
    </w:p>
    <w:p w:rsidR="00EB7871" w:rsidRPr="00E6634C" w:rsidRDefault="00EB7871" w:rsidP="00B021A5">
      <w:pPr>
        <w:jc w:val="both"/>
        <w:rPr>
          <w:b/>
          <w:sz w:val="24"/>
        </w:rPr>
      </w:pPr>
    </w:p>
    <w:p w:rsidR="00EB7871" w:rsidRPr="00E6634C" w:rsidRDefault="00EB7871" w:rsidP="00E6634C">
      <w:pPr>
        <w:ind w:left="708" w:firstLine="708"/>
        <w:jc w:val="both"/>
        <w:rPr>
          <w:b/>
          <w:sz w:val="24"/>
        </w:rPr>
      </w:pPr>
      <w:r>
        <w:rPr>
          <w:b/>
          <w:sz w:val="24"/>
          <w:lang w:val="en-US"/>
        </w:rPr>
        <w:t xml:space="preserve">            </w:t>
      </w:r>
      <w:r w:rsidRPr="00E6634C">
        <w:rPr>
          <w:b/>
          <w:sz w:val="24"/>
        </w:rPr>
        <w:t>2) комплект на 311 приемников – 38 450+11*75=39 275 рублей</w:t>
      </w:r>
    </w:p>
    <w:p w:rsidR="00EB7871" w:rsidRPr="00E6634C" w:rsidRDefault="00EB7871" w:rsidP="00B021A5">
      <w:pPr>
        <w:jc w:val="both"/>
        <w:rPr>
          <w:b/>
        </w:rPr>
      </w:pPr>
    </w:p>
    <w:p w:rsidR="00EB7871" w:rsidRPr="00E6634C" w:rsidRDefault="00EB7871" w:rsidP="00B021A5">
      <w:pPr>
        <w:jc w:val="both"/>
        <w:rPr>
          <w:b/>
        </w:rPr>
      </w:pPr>
    </w:p>
    <w:p w:rsidR="00EB7871" w:rsidRPr="00E6634C" w:rsidRDefault="00EB7871" w:rsidP="00B021A5">
      <w:pPr>
        <w:jc w:val="both"/>
        <w:rPr>
          <w:b/>
        </w:rPr>
      </w:pPr>
    </w:p>
    <w:p w:rsidR="00EB7871" w:rsidRPr="00E6634C" w:rsidRDefault="00EB7871" w:rsidP="00B021A5">
      <w:pPr>
        <w:jc w:val="both"/>
        <w:rPr>
          <w:b/>
          <w:vanish/>
        </w:rPr>
      </w:pPr>
    </w:p>
    <w:p w:rsidR="00EB7871" w:rsidRPr="00E87FC9" w:rsidRDefault="00EB7871" w:rsidP="00B021A5">
      <w:pPr>
        <w:pStyle w:val="ListParagraph"/>
        <w:numPr>
          <w:ilvl w:val="1"/>
          <w:numId w:val="2"/>
        </w:numPr>
        <w:contextualSpacing w:val="0"/>
        <w:jc w:val="both"/>
        <w:rPr>
          <w:b/>
          <w:vanish/>
        </w:rPr>
      </w:pPr>
    </w:p>
    <w:p w:rsidR="00EB7871" w:rsidRPr="00B021A5" w:rsidRDefault="00EB7871" w:rsidP="00B021A5">
      <w:pPr>
        <w:pStyle w:val="Heading2"/>
        <w:suppressAutoHyphens/>
        <w:autoSpaceDE w:val="0"/>
        <w:spacing w:before="480" w:after="120"/>
        <w:jc w:val="both"/>
      </w:pPr>
      <w:bookmarkStart w:id="2" w:name="_Toc253069358"/>
      <w:bookmarkEnd w:id="1"/>
    </w:p>
    <w:p w:rsidR="00EB7871" w:rsidRPr="00764443" w:rsidRDefault="00EB7871" w:rsidP="00B021A5">
      <w:pPr>
        <w:pStyle w:val="Heading2"/>
        <w:numPr>
          <w:ilvl w:val="1"/>
          <w:numId w:val="1"/>
        </w:numPr>
        <w:suppressAutoHyphens/>
        <w:autoSpaceDE w:val="0"/>
        <w:spacing w:before="480" w:after="120"/>
        <w:jc w:val="both"/>
      </w:pPr>
      <w:r>
        <w:t xml:space="preserve">Синхронный перевод речи на базе оборудования </w:t>
      </w:r>
      <w:r>
        <w:rPr>
          <w:lang w:val="en-US"/>
        </w:rPr>
        <w:t>BOSCH</w:t>
      </w:r>
      <w:bookmarkEnd w:id="2"/>
    </w:p>
    <w:tbl>
      <w:tblPr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2"/>
        <w:gridCol w:w="3402"/>
        <w:gridCol w:w="2268"/>
      </w:tblGrid>
      <w:tr w:rsidR="00EB7871" w:rsidRPr="009460E7" w:rsidTr="00D4087A">
        <w:trPr>
          <w:trHeight w:val="547"/>
        </w:trPr>
        <w:tc>
          <w:tcPr>
            <w:tcW w:w="1242" w:type="dxa"/>
            <w:shd w:val="clear" w:color="auto" w:fill="BFBFBF"/>
            <w:vAlign w:val="center"/>
          </w:tcPr>
          <w:p w:rsidR="00EB7871" w:rsidRPr="009460E7" w:rsidRDefault="00EB7871" w:rsidP="00D4087A">
            <w:pPr>
              <w:jc w:val="center"/>
              <w:rPr>
                <w:b/>
              </w:rPr>
            </w:pPr>
            <w:r>
              <w:rPr>
                <w:b/>
              </w:rPr>
              <w:t>Арти</w:t>
            </w:r>
            <w:r w:rsidRPr="009460E7">
              <w:rPr>
                <w:b/>
              </w:rPr>
              <w:t>кул</w:t>
            </w:r>
          </w:p>
        </w:tc>
        <w:tc>
          <w:tcPr>
            <w:tcW w:w="3402" w:type="dxa"/>
            <w:shd w:val="clear" w:color="auto" w:fill="BFBFBF"/>
            <w:vAlign w:val="center"/>
          </w:tcPr>
          <w:p w:rsidR="00EB7871" w:rsidRPr="009460E7" w:rsidRDefault="00EB7871" w:rsidP="00D4087A">
            <w:pPr>
              <w:jc w:val="center"/>
              <w:rPr>
                <w:b/>
              </w:rPr>
            </w:pPr>
            <w:r w:rsidRPr="009460E7">
              <w:rPr>
                <w:b/>
              </w:rPr>
              <w:t>Наименование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EB7871" w:rsidRPr="009460E7" w:rsidRDefault="00EB7871" w:rsidP="00D4087A">
            <w:pPr>
              <w:jc w:val="center"/>
              <w:rPr>
                <w:b/>
              </w:rPr>
            </w:pPr>
            <w:r>
              <w:rPr>
                <w:b/>
              </w:rPr>
              <w:t xml:space="preserve">Цена, руб., </w:t>
            </w:r>
            <w:r>
              <w:rPr>
                <w:b/>
                <w:lang w:val="en-US"/>
              </w:rPr>
              <w:t>c</w:t>
            </w:r>
            <w:r>
              <w:rPr>
                <w:b/>
              </w:rPr>
              <w:t xml:space="preserve"> </w:t>
            </w:r>
            <w:r w:rsidRPr="009460E7">
              <w:rPr>
                <w:b/>
              </w:rPr>
              <w:t>НДС 18%</w:t>
            </w:r>
          </w:p>
        </w:tc>
      </w:tr>
      <w:tr w:rsidR="00EB7871" w:rsidRPr="003B1ADA" w:rsidTr="00D4087A">
        <w:tc>
          <w:tcPr>
            <w:tcW w:w="1242" w:type="dxa"/>
            <w:vAlign w:val="center"/>
          </w:tcPr>
          <w:p w:rsidR="00EB7871" w:rsidRPr="003B1ADA" w:rsidRDefault="00EB7871" w:rsidP="00D4087A">
            <w:r w:rsidRPr="00C735B6">
              <w:t>11</w:t>
            </w:r>
            <w:r>
              <w:t>2</w:t>
            </w:r>
            <w:r w:rsidRPr="00C735B6">
              <w:t>-</w:t>
            </w:r>
            <w:r>
              <w:t>020</w:t>
            </w:r>
          </w:p>
        </w:tc>
        <w:tc>
          <w:tcPr>
            <w:tcW w:w="3402" w:type="dxa"/>
            <w:vAlign w:val="center"/>
          </w:tcPr>
          <w:p w:rsidR="00EB7871" w:rsidRDefault="00EB7871" w:rsidP="00D4087A">
            <w:r w:rsidRPr="003B1ADA">
              <w:t xml:space="preserve">Комплект оборудования синхронного перевода до </w:t>
            </w:r>
          </w:p>
          <w:p w:rsidR="00EB7871" w:rsidRPr="003B1ADA" w:rsidRDefault="00EB7871" w:rsidP="00D4087A">
            <w:r w:rsidRPr="0009696E">
              <w:rPr>
                <w:b/>
              </w:rPr>
              <w:t>20</w:t>
            </w:r>
            <w:r w:rsidRPr="003B1ADA">
              <w:t xml:space="preserve"> абонентов</w:t>
            </w:r>
          </w:p>
        </w:tc>
        <w:tc>
          <w:tcPr>
            <w:tcW w:w="2268" w:type="dxa"/>
            <w:vAlign w:val="center"/>
          </w:tcPr>
          <w:p w:rsidR="00EB7871" w:rsidRPr="003B1ADA" w:rsidRDefault="00EB7871" w:rsidP="00D40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19 400</w:t>
            </w:r>
            <w:r w:rsidRPr="003B1ADA">
              <w:rPr>
                <w:color w:val="000000"/>
              </w:rPr>
              <w:t xml:space="preserve">  </w:t>
            </w:r>
          </w:p>
        </w:tc>
      </w:tr>
      <w:tr w:rsidR="00EB7871" w:rsidRPr="003B1ADA" w:rsidTr="00D4087A">
        <w:tc>
          <w:tcPr>
            <w:tcW w:w="1242" w:type="dxa"/>
            <w:vAlign w:val="center"/>
          </w:tcPr>
          <w:p w:rsidR="00EB7871" w:rsidRPr="003B1ADA" w:rsidRDefault="00EB7871" w:rsidP="00D4087A">
            <w:r>
              <w:t>112-050</w:t>
            </w:r>
          </w:p>
        </w:tc>
        <w:tc>
          <w:tcPr>
            <w:tcW w:w="3402" w:type="dxa"/>
            <w:vAlign w:val="center"/>
          </w:tcPr>
          <w:p w:rsidR="00EB7871" w:rsidRDefault="00EB7871" w:rsidP="00D4087A">
            <w:r w:rsidRPr="003B1ADA">
              <w:t xml:space="preserve">Комплект оборудования синхронного перевода до </w:t>
            </w:r>
          </w:p>
          <w:p w:rsidR="00EB7871" w:rsidRPr="003B1ADA" w:rsidRDefault="00EB7871" w:rsidP="00D4087A">
            <w:r w:rsidRPr="00606D2D">
              <w:rPr>
                <w:b/>
              </w:rPr>
              <w:t>50</w:t>
            </w:r>
            <w:r w:rsidRPr="003B1ADA">
              <w:t xml:space="preserve"> абонентов</w:t>
            </w:r>
          </w:p>
        </w:tc>
        <w:tc>
          <w:tcPr>
            <w:tcW w:w="2268" w:type="dxa"/>
            <w:vAlign w:val="center"/>
          </w:tcPr>
          <w:p w:rsidR="00EB7871" w:rsidRPr="003B1ADA" w:rsidRDefault="00EB7871" w:rsidP="00D40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20 900</w:t>
            </w:r>
            <w:r w:rsidRPr="003B1ADA">
              <w:rPr>
                <w:color w:val="000000"/>
              </w:rPr>
              <w:t xml:space="preserve">  </w:t>
            </w:r>
          </w:p>
        </w:tc>
      </w:tr>
      <w:tr w:rsidR="00EB7871" w:rsidRPr="003B1ADA" w:rsidTr="00D4087A">
        <w:tc>
          <w:tcPr>
            <w:tcW w:w="1242" w:type="dxa"/>
            <w:vAlign w:val="center"/>
          </w:tcPr>
          <w:p w:rsidR="00EB7871" w:rsidRPr="003B1ADA" w:rsidRDefault="00EB7871" w:rsidP="00D4087A">
            <w:r>
              <w:t>112-080</w:t>
            </w:r>
          </w:p>
        </w:tc>
        <w:tc>
          <w:tcPr>
            <w:tcW w:w="3402" w:type="dxa"/>
            <w:vAlign w:val="center"/>
          </w:tcPr>
          <w:p w:rsidR="00EB7871" w:rsidRDefault="00EB7871" w:rsidP="00D4087A">
            <w:r w:rsidRPr="003B1ADA">
              <w:t xml:space="preserve">Комплект оборудования синхронного перевода до </w:t>
            </w:r>
          </w:p>
          <w:p w:rsidR="00EB7871" w:rsidRPr="003B1ADA" w:rsidRDefault="00EB7871" w:rsidP="00D4087A">
            <w:r w:rsidRPr="00606D2D">
              <w:rPr>
                <w:b/>
              </w:rPr>
              <w:t>80</w:t>
            </w:r>
            <w:r w:rsidRPr="003B1ADA">
              <w:t xml:space="preserve"> абонентов</w:t>
            </w:r>
          </w:p>
        </w:tc>
        <w:tc>
          <w:tcPr>
            <w:tcW w:w="2268" w:type="dxa"/>
            <w:vAlign w:val="center"/>
          </w:tcPr>
          <w:p w:rsidR="00EB7871" w:rsidRPr="003B1ADA" w:rsidRDefault="00EB7871" w:rsidP="00D40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22 400</w:t>
            </w:r>
            <w:r w:rsidRPr="003B1ADA">
              <w:rPr>
                <w:color w:val="000000"/>
              </w:rPr>
              <w:t xml:space="preserve">  </w:t>
            </w:r>
          </w:p>
        </w:tc>
      </w:tr>
      <w:tr w:rsidR="00EB7871" w:rsidRPr="003B1ADA" w:rsidTr="00D4087A">
        <w:tc>
          <w:tcPr>
            <w:tcW w:w="1242" w:type="dxa"/>
            <w:vAlign w:val="center"/>
          </w:tcPr>
          <w:p w:rsidR="00EB7871" w:rsidRPr="003B1ADA" w:rsidRDefault="00EB7871" w:rsidP="00D4087A">
            <w:r>
              <w:t>112-100</w:t>
            </w:r>
          </w:p>
        </w:tc>
        <w:tc>
          <w:tcPr>
            <w:tcW w:w="3402" w:type="dxa"/>
            <w:vAlign w:val="center"/>
          </w:tcPr>
          <w:p w:rsidR="00EB7871" w:rsidRDefault="00EB7871" w:rsidP="00D4087A">
            <w:r w:rsidRPr="003B1ADA">
              <w:t xml:space="preserve">Комплект оборудования синхронного перевода до </w:t>
            </w:r>
          </w:p>
          <w:p w:rsidR="00EB7871" w:rsidRPr="003B1ADA" w:rsidRDefault="00EB7871" w:rsidP="00D4087A">
            <w:r w:rsidRPr="00606D2D">
              <w:rPr>
                <w:b/>
              </w:rPr>
              <w:t>100</w:t>
            </w:r>
            <w:r w:rsidRPr="003B1ADA">
              <w:t xml:space="preserve"> абонентов</w:t>
            </w:r>
          </w:p>
        </w:tc>
        <w:tc>
          <w:tcPr>
            <w:tcW w:w="2268" w:type="dxa"/>
            <w:vAlign w:val="center"/>
          </w:tcPr>
          <w:p w:rsidR="00EB7871" w:rsidRPr="003B1ADA" w:rsidRDefault="00EB7871" w:rsidP="00D40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23 400</w:t>
            </w:r>
            <w:r w:rsidRPr="003B1ADA">
              <w:rPr>
                <w:color w:val="000000"/>
              </w:rPr>
              <w:t xml:space="preserve">  </w:t>
            </w:r>
          </w:p>
        </w:tc>
      </w:tr>
      <w:tr w:rsidR="00EB7871" w:rsidRPr="003B1ADA" w:rsidTr="00D4087A">
        <w:tc>
          <w:tcPr>
            <w:tcW w:w="1242" w:type="dxa"/>
            <w:vAlign w:val="center"/>
          </w:tcPr>
          <w:p w:rsidR="00EB7871" w:rsidRPr="003B1ADA" w:rsidRDefault="00EB7871" w:rsidP="00D4087A">
            <w:r>
              <w:t>112-150</w:t>
            </w:r>
          </w:p>
        </w:tc>
        <w:tc>
          <w:tcPr>
            <w:tcW w:w="3402" w:type="dxa"/>
            <w:vAlign w:val="center"/>
          </w:tcPr>
          <w:p w:rsidR="00EB7871" w:rsidRDefault="00EB7871" w:rsidP="00D4087A">
            <w:r w:rsidRPr="003B1ADA">
              <w:t xml:space="preserve">Комплект оборудования синхронного перевода до </w:t>
            </w:r>
          </w:p>
          <w:p w:rsidR="00EB7871" w:rsidRPr="003B1ADA" w:rsidRDefault="00EB7871" w:rsidP="00D4087A">
            <w:r>
              <w:rPr>
                <w:b/>
              </w:rPr>
              <w:t>15</w:t>
            </w:r>
            <w:r w:rsidRPr="00606D2D">
              <w:rPr>
                <w:b/>
              </w:rPr>
              <w:t>0</w:t>
            </w:r>
            <w:r w:rsidRPr="003B1ADA">
              <w:t xml:space="preserve"> абонентов</w:t>
            </w:r>
          </w:p>
        </w:tc>
        <w:tc>
          <w:tcPr>
            <w:tcW w:w="2268" w:type="dxa"/>
            <w:vAlign w:val="center"/>
          </w:tcPr>
          <w:p w:rsidR="00EB7871" w:rsidRPr="003B1ADA" w:rsidRDefault="00EB7871" w:rsidP="00D40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25 900</w:t>
            </w:r>
          </w:p>
        </w:tc>
      </w:tr>
      <w:tr w:rsidR="00EB7871" w:rsidRPr="003B1ADA" w:rsidTr="00D4087A">
        <w:tc>
          <w:tcPr>
            <w:tcW w:w="1242" w:type="dxa"/>
            <w:vAlign w:val="center"/>
          </w:tcPr>
          <w:p w:rsidR="00EB7871" w:rsidRPr="003B1ADA" w:rsidRDefault="00EB7871" w:rsidP="00D4087A">
            <w:r>
              <w:t>112-200</w:t>
            </w:r>
          </w:p>
        </w:tc>
        <w:tc>
          <w:tcPr>
            <w:tcW w:w="3402" w:type="dxa"/>
            <w:vAlign w:val="center"/>
          </w:tcPr>
          <w:p w:rsidR="00EB7871" w:rsidRDefault="00EB7871" w:rsidP="00D4087A">
            <w:r w:rsidRPr="003B1ADA">
              <w:t xml:space="preserve">Комплект оборудования синхронного перевода до </w:t>
            </w:r>
          </w:p>
          <w:p w:rsidR="00EB7871" w:rsidRPr="003B1ADA" w:rsidRDefault="00EB7871" w:rsidP="00D4087A">
            <w:r w:rsidRPr="00606D2D">
              <w:rPr>
                <w:b/>
              </w:rPr>
              <w:t>200</w:t>
            </w:r>
            <w:r w:rsidRPr="003B1ADA">
              <w:t xml:space="preserve"> абонентов</w:t>
            </w:r>
          </w:p>
        </w:tc>
        <w:tc>
          <w:tcPr>
            <w:tcW w:w="2268" w:type="dxa"/>
            <w:vAlign w:val="center"/>
          </w:tcPr>
          <w:p w:rsidR="00EB7871" w:rsidRPr="009D57BA" w:rsidRDefault="00EB7871" w:rsidP="00D40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35 700</w:t>
            </w:r>
            <w:r w:rsidRPr="009D57BA">
              <w:rPr>
                <w:color w:val="000000"/>
              </w:rPr>
              <w:t xml:space="preserve">  </w:t>
            </w:r>
          </w:p>
        </w:tc>
      </w:tr>
      <w:tr w:rsidR="00EB7871" w:rsidRPr="003B1ADA" w:rsidTr="00D4087A">
        <w:tc>
          <w:tcPr>
            <w:tcW w:w="1242" w:type="dxa"/>
            <w:vAlign w:val="center"/>
          </w:tcPr>
          <w:p w:rsidR="00EB7871" w:rsidRPr="003B1ADA" w:rsidRDefault="00EB7871" w:rsidP="00D4087A">
            <w:r>
              <w:t>112-250</w:t>
            </w:r>
          </w:p>
        </w:tc>
        <w:tc>
          <w:tcPr>
            <w:tcW w:w="3402" w:type="dxa"/>
            <w:vAlign w:val="center"/>
          </w:tcPr>
          <w:p w:rsidR="00EB7871" w:rsidRDefault="00EB7871" w:rsidP="00D4087A">
            <w:r w:rsidRPr="003B1ADA">
              <w:t xml:space="preserve">Комплект оборудования синхронного перевода до </w:t>
            </w:r>
          </w:p>
          <w:p w:rsidR="00EB7871" w:rsidRPr="003B1ADA" w:rsidRDefault="00EB7871" w:rsidP="00D4087A">
            <w:r>
              <w:rPr>
                <w:b/>
              </w:rPr>
              <w:t>25</w:t>
            </w:r>
            <w:r w:rsidRPr="00606D2D">
              <w:rPr>
                <w:b/>
              </w:rPr>
              <w:t>0</w:t>
            </w:r>
            <w:r w:rsidRPr="003B1ADA">
              <w:t xml:space="preserve"> абонентов</w:t>
            </w:r>
          </w:p>
        </w:tc>
        <w:tc>
          <w:tcPr>
            <w:tcW w:w="2268" w:type="dxa"/>
            <w:vAlign w:val="center"/>
          </w:tcPr>
          <w:p w:rsidR="00EB7871" w:rsidRPr="009D57BA" w:rsidRDefault="00EB7871" w:rsidP="00D40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39 400</w:t>
            </w:r>
          </w:p>
        </w:tc>
      </w:tr>
      <w:tr w:rsidR="00EB7871" w:rsidRPr="003B1ADA" w:rsidTr="00D4087A">
        <w:tc>
          <w:tcPr>
            <w:tcW w:w="1242" w:type="dxa"/>
            <w:vAlign w:val="center"/>
          </w:tcPr>
          <w:p w:rsidR="00EB7871" w:rsidRPr="003B1ADA" w:rsidRDefault="00EB7871" w:rsidP="00D4087A">
            <w:r>
              <w:t>112-300</w:t>
            </w:r>
          </w:p>
        </w:tc>
        <w:tc>
          <w:tcPr>
            <w:tcW w:w="3402" w:type="dxa"/>
            <w:vAlign w:val="center"/>
          </w:tcPr>
          <w:p w:rsidR="00EB7871" w:rsidRDefault="00EB7871" w:rsidP="00D4087A">
            <w:r w:rsidRPr="003B1ADA">
              <w:t xml:space="preserve">Комплект оборудования синхронного перевода до </w:t>
            </w:r>
          </w:p>
          <w:p w:rsidR="00EB7871" w:rsidRPr="003B1ADA" w:rsidRDefault="00EB7871" w:rsidP="00D4087A">
            <w:r w:rsidRPr="00606D2D">
              <w:rPr>
                <w:b/>
              </w:rPr>
              <w:t>300</w:t>
            </w:r>
            <w:r w:rsidRPr="003B1ADA">
              <w:t xml:space="preserve"> абонентов</w:t>
            </w:r>
          </w:p>
        </w:tc>
        <w:tc>
          <w:tcPr>
            <w:tcW w:w="2268" w:type="dxa"/>
            <w:vAlign w:val="center"/>
          </w:tcPr>
          <w:p w:rsidR="00EB7871" w:rsidRPr="009D57BA" w:rsidRDefault="00EB7871" w:rsidP="00D40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47 200</w:t>
            </w:r>
            <w:r w:rsidRPr="009D57BA">
              <w:rPr>
                <w:color w:val="000000"/>
              </w:rPr>
              <w:t xml:space="preserve">  </w:t>
            </w:r>
          </w:p>
        </w:tc>
      </w:tr>
      <w:tr w:rsidR="00EB7871" w:rsidRPr="003B1ADA" w:rsidTr="00D4087A">
        <w:tc>
          <w:tcPr>
            <w:tcW w:w="1242" w:type="dxa"/>
            <w:vAlign w:val="center"/>
          </w:tcPr>
          <w:p w:rsidR="00EB7871" w:rsidRPr="003B1ADA" w:rsidRDefault="00EB7871" w:rsidP="00D4087A">
            <w:r>
              <w:t>112-400</w:t>
            </w:r>
          </w:p>
        </w:tc>
        <w:tc>
          <w:tcPr>
            <w:tcW w:w="3402" w:type="dxa"/>
            <w:vAlign w:val="center"/>
          </w:tcPr>
          <w:p w:rsidR="00EB7871" w:rsidRDefault="00EB7871" w:rsidP="00D4087A">
            <w:r w:rsidRPr="003B1ADA">
              <w:t xml:space="preserve">Комплект оборудования синхронного перевода до </w:t>
            </w:r>
          </w:p>
          <w:p w:rsidR="00EB7871" w:rsidRPr="003B1ADA" w:rsidRDefault="00EB7871" w:rsidP="00D4087A">
            <w:r>
              <w:rPr>
                <w:b/>
              </w:rPr>
              <w:t>4</w:t>
            </w:r>
            <w:r w:rsidRPr="00606D2D">
              <w:rPr>
                <w:b/>
              </w:rPr>
              <w:t>00</w:t>
            </w:r>
            <w:r w:rsidRPr="003B1ADA">
              <w:t xml:space="preserve"> абонентов</w:t>
            </w:r>
          </w:p>
        </w:tc>
        <w:tc>
          <w:tcPr>
            <w:tcW w:w="2268" w:type="dxa"/>
            <w:vAlign w:val="center"/>
          </w:tcPr>
          <w:p w:rsidR="00EB7871" w:rsidRPr="009D57BA" w:rsidRDefault="00EB7871" w:rsidP="00D40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55 700</w:t>
            </w:r>
          </w:p>
        </w:tc>
      </w:tr>
      <w:tr w:rsidR="00EB7871" w:rsidRPr="003B1ADA" w:rsidTr="00D4087A">
        <w:tc>
          <w:tcPr>
            <w:tcW w:w="1242" w:type="dxa"/>
            <w:vAlign w:val="center"/>
          </w:tcPr>
          <w:p w:rsidR="00EB7871" w:rsidRPr="003B1ADA" w:rsidRDefault="00EB7871" w:rsidP="00D4087A">
            <w:r>
              <w:t>112-500</w:t>
            </w:r>
          </w:p>
        </w:tc>
        <w:tc>
          <w:tcPr>
            <w:tcW w:w="3402" w:type="dxa"/>
            <w:vAlign w:val="center"/>
          </w:tcPr>
          <w:p w:rsidR="00EB7871" w:rsidRDefault="00EB7871" w:rsidP="00D4087A">
            <w:r w:rsidRPr="003B1ADA">
              <w:t xml:space="preserve">Комплект оборудования синхронного перевода до </w:t>
            </w:r>
          </w:p>
          <w:p w:rsidR="00EB7871" w:rsidRPr="003B1ADA" w:rsidRDefault="00EB7871" w:rsidP="00D4087A">
            <w:r>
              <w:rPr>
                <w:b/>
              </w:rPr>
              <w:t>5</w:t>
            </w:r>
            <w:r w:rsidRPr="00606D2D">
              <w:rPr>
                <w:b/>
              </w:rPr>
              <w:t>00</w:t>
            </w:r>
            <w:r w:rsidRPr="003B1ADA">
              <w:t xml:space="preserve"> абонентов</w:t>
            </w:r>
          </w:p>
        </w:tc>
        <w:tc>
          <w:tcPr>
            <w:tcW w:w="2268" w:type="dxa"/>
            <w:vAlign w:val="center"/>
          </w:tcPr>
          <w:p w:rsidR="00EB7871" w:rsidRPr="009D57BA" w:rsidRDefault="00EB7871" w:rsidP="00D40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65 200</w:t>
            </w:r>
          </w:p>
        </w:tc>
      </w:tr>
      <w:tr w:rsidR="00EB7871" w:rsidRPr="003B1ADA" w:rsidTr="00D4087A">
        <w:tc>
          <w:tcPr>
            <w:tcW w:w="1242" w:type="dxa"/>
            <w:vAlign w:val="center"/>
          </w:tcPr>
          <w:p w:rsidR="00EB7871" w:rsidRPr="003B1ADA" w:rsidRDefault="00EB7871" w:rsidP="00D4087A">
            <w:pPr>
              <w:jc w:val="center"/>
            </w:pPr>
          </w:p>
        </w:tc>
        <w:tc>
          <w:tcPr>
            <w:tcW w:w="3402" w:type="dxa"/>
            <w:vAlign w:val="center"/>
          </w:tcPr>
          <w:p w:rsidR="00EB7871" w:rsidRDefault="00EB7871" w:rsidP="00D4087A">
            <w:r w:rsidRPr="003B1ADA">
              <w:t xml:space="preserve">Комплект оборудования синхронного перевода от </w:t>
            </w:r>
          </w:p>
          <w:p w:rsidR="00EB7871" w:rsidRPr="003B1ADA" w:rsidRDefault="00EB7871" w:rsidP="00D4087A">
            <w:r>
              <w:rPr>
                <w:b/>
              </w:rPr>
              <w:t>5</w:t>
            </w:r>
            <w:r w:rsidRPr="00684E7C">
              <w:rPr>
                <w:b/>
              </w:rPr>
              <w:t>00</w:t>
            </w:r>
            <w:r w:rsidRPr="003B1ADA">
              <w:t xml:space="preserve"> до </w:t>
            </w:r>
            <w:r>
              <w:rPr>
                <w:b/>
              </w:rPr>
              <w:t xml:space="preserve">5 </w:t>
            </w:r>
            <w:r w:rsidRPr="00684E7C">
              <w:rPr>
                <w:b/>
              </w:rPr>
              <w:t>000</w:t>
            </w:r>
            <w:r w:rsidRPr="003B1ADA">
              <w:t xml:space="preserve"> абонентов</w:t>
            </w:r>
          </w:p>
        </w:tc>
        <w:tc>
          <w:tcPr>
            <w:tcW w:w="2268" w:type="dxa"/>
            <w:vAlign w:val="center"/>
          </w:tcPr>
          <w:p w:rsidR="00EB7871" w:rsidRPr="009D57BA" w:rsidRDefault="00EB7871" w:rsidP="00D4087A">
            <w:pPr>
              <w:jc w:val="center"/>
              <w:rPr>
                <w:color w:val="000000"/>
              </w:rPr>
            </w:pPr>
          </w:p>
        </w:tc>
      </w:tr>
    </w:tbl>
    <w:p w:rsidR="00EB7871" w:rsidRDefault="00EB7871"/>
    <w:p w:rsidR="00EB7871" w:rsidRDefault="00EB7871"/>
    <w:p w:rsidR="00EB7871" w:rsidRPr="00E6634C" w:rsidRDefault="00EB7871" w:rsidP="00E6634C">
      <w:pPr>
        <w:jc w:val="both"/>
        <w:rPr>
          <w:b/>
          <w:sz w:val="24"/>
        </w:rPr>
      </w:pPr>
      <w:r w:rsidRPr="00E6634C">
        <w:rPr>
          <w:b/>
          <w:sz w:val="24"/>
        </w:rPr>
        <w:t xml:space="preserve">Цена комплекта в </w:t>
      </w:r>
      <w:r>
        <w:rPr>
          <w:b/>
          <w:sz w:val="24"/>
        </w:rPr>
        <w:t>Московском регионе</w:t>
      </w:r>
      <w:r w:rsidRPr="00E6634C">
        <w:rPr>
          <w:b/>
          <w:sz w:val="24"/>
        </w:rPr>
        <w:t xml:space="preserve">: </w:t>
      </w:r>
    </w:p>
    <w:p w:rsidR="00EB7871" w:rsidRPr="00E6634C" w:rsidRDefault="00EB7871" w:rsidP="00E6634C">
      <w:pPr>
        <w:jc w:val="both"/>
        <w:rPr>
          <w:b/>
          <w:sz w:val="24"/>
        </w:rPr>
      </w:pPr>
    </w:p>
    <w:p w:rsidR="00EB7871" w:rsidRPr="00E6634C" w:rsidRDefault="00EB7871" w:rsidP="00E6634C">
      <w:pPr>
        <w:jc w:val="both"/>
        <w:rPr>
          <w:b/>
          <w:sz w:val="24"/>
        </w:rPr>
      </w:pPr>
      <w:r w:rsidRPr="00E6634C">
        <w:rPr>
          <w:b/>
          <w:sz w:val="24"/>
        </w:rPr>
        <w:t>«Базовая цена» + дополнительное количество приемников * стоимость одного дополнительного приемника</w:t>
      </w:r>
    </w:p>
    <w:p w:rsidR="00EB7871" w:rsidRPr="00E6634C" w:rsidRDefault="00EB7871" w:rsidP="00E6634C">
      <w:pPr>
        <w:jc w:val="both"/>
        <w:rPr>
          <w:b/>
        </w:rPr>
      </w:pPr>
    </w:p>
    <w:p w:rsidR="00EB7871" w:rsidRPr="00E6634C" w:rsidRDefault="00EB7871" w:rsidP="00E6634C">
      <w:pPr>
        <w:jc w:val="both"/>
        <w:rPr>
          <w:b/>
        </w:rPr>
      </w:pPr>
    </w:p>
    <w:p w:rsidR="00EB7871" w:rsidRPr="00E6634C" w:rsidRDefault="00EB7871" w:rsidP="00E6634C">
      <w:pPr>
        <w:jc w:val="both"/>
        <w:rPr>
          <w:b/>
          <w:sz w:val="24"/>
        </w:rPr>
      </w:pPr>
    </w:p>
    <w:p w:rsidR="00EB7871" w:rsidRPr="00E6634C" w:rsidRDefault="00EB7871" w:rsidP="00E6634C">
      <w:pPr>
        <w:jc w:val="both"/>
        <w:rPr>
          <w:b/>
          <w:sz w:val="24"/>
        </w:rPr>
      </w:pPr>
      <w:r w:rsidRPr="00E6634C">
        <w:rPr>
          <w:b/>
          <w:sz w:val="24"/>
        </w:rPr>
        <w:t>Цена приемников в комплекте до 200 шт. = 50 рублей</w:t>
      </w:r>
    </w:p>
    <w:p w:rsidR="00EB7871" w:rsidRPr="00E6634C" w:rsidRDefault="00EB7871" w:rsidP="00E6634C">
      <w:pPr>
        <w:jc w:val="both"/>
        <w:rPr>
          <w:b/>
          <w:sz w:val="24"/>
        </w:rPr>
      </w:pPr>
      <w:r w:rsidRPr="00E6634C">
        <w:rPr>
          <w:b/>
          <w:sz w:val="24"/>
        </w:rPr>
        <w:tab/>
      </w:r>
      <w:r w:rsidRPr="00E6634C">
        <w:rPr>
          <w:b/>
          <w:sz w:val="24"/>
        </w:rPr>
        <w:tab/>
      </w:r>
      <w:r w:rsidRPr="00E6634C">
        <w:rPr>
          <w:b/>
          <w:sz w:val="24"/>
        </w:rPr>
        <w:tab/>
        <w:t xml:space="preserve">         </w:t>
      </w:r>
      <w:r>
        <w:rPr>
          <w:b/>
          <w:sz w:val="24"/>
        </w:rPr>
        <w:t xml:space="preserve">       б</w:t>
      </w:r>
      <w:r w:rsidRPr="00E6634C">
        <w:rPr>
          <w:b/>
          <w:sz w:val="24"/>
        </w:rPr>
        <w:t>олее 200 шт. = 75 рублей</w:t>
      </w:r>
    </w:p>
    <w:p w:rsidR="00EB7871" w:rsidRPr="00E6634C" w:rsidRDefault="00EB7871" w:rsidP="00E6634C">
      <w:pPr>
        <w:jc w:val="both"/>
        <w:rPr>
          <w:b/>
          <w:sz w:val="24"/>
        </w:rPr>
      </w:pPr>
    </w:p>
    <w:p w:rsidR="00EB7871" w:rsidRPr="00E6634C" w:rsidRDefault="00EB7871" w:rsidP="00E6634C">
      <w:pPr>
        <w:jc w:val="both"/>
        <w:rPr>
          <w:b/>
        </w:rPr>
      </w:pPr>
    </w:p>
    <w:p w:rsidR="00EB7871" w:rsidRPr="00E6634C" w:rsidRDefault="00EB7871" w:rsidP="00E6634C">
      <w:pPr>
        <w:jc w:val="both"/>
        <w:rPr>
          <w:b/>
        </w:rPr>
      </w:pPr>
    </w:p>
    <w:p w:rsidR="00EB7871" w:rsidRPr="00E6634C" w:rsidRDefault="00EB7871" w:rsidP="00E6634C">
      <w:pPr>
        <w:jc w:val="both"/>
        <w:rPr>
          <w:b/>
          <w:sz w:val="24"/>
        </w:rPr>
      </w:pPr>
      <w:r w:rsidRPr="00E6634C">
        <w:rPr>
          <w:b/>
          <w:sz w:val="24"/>
        </w:rPr>
        <w:t>Примеры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BOSCH</w:t>
      </w:r>
      <w:r w:rsidRPr="00E6634C">
        <w:rPr>
          <w:b/>
          <w:sz w:val="24"/>
        </w:rPr>
        <w:t xml:space="preserve">: </w:t>
      </w:r>
      <w:r w:rsidRPr="00E6634C">
        <w:rPr>
          <w:b/>
          <w:sz w:val="24"/>
        </w:rPr>
        <w:tab/>
        <w:t>1) комплект на 175 приемников –</w:t>
      </w:r>
      <w:r>
        <w:rPr>
          <w:b/>
          <w:sz w:val="24"/>
        </w:rPr>
        <w:t xml:space="preserve"> 25</w:t>
      </w:r>
      <w:r w:rsidRPr="00E6634C">
        <w:rPr>
          <w:b/>
          <w:sz w:val="24"/>
        </w:rPr>
        <w:t> </w:t>
      </w:r>
      <w:r>
        <w:rPr>
          <w:b/>
          <w:sz w:val="24"/>
        </w:rPr>
        <w:t>9</w:t>
      </w:r>
      <w:r w:rsidRPr="00E6634C">
        <w:rPr>
          <w:b/>
          <w:sz w:val="24"/>
        </w:rPr>
        <w:t>00+25*50=2</w:t>
      </w:r>
      <w:r>
        <w:rPr>
          <w:b/>
          <w:sz w:val="24"/>
        </w:rPr>
        <w:t>7</w:t>
      </w:r>
      <w:r w:rsidRPr="00E6634C">
        <w:rPr>
          <w:b/>
          <w:sz w:val="24"/>
        </w:rPr>
        <w:t> </w:t>
      </w:r>
      <w:r>
        <w:rPr>
          <w:b/>
          <w:sz w:val="24"/>
        </w:rPr>
        <w:t>1</w:t>
      </w:r>
      <w:r w:rsidRPr="00E6634C">
        <w:rPr>
          <w:b/>
          <w:sz w:val="24"/>
        </w:rPr>
        <w:t xml:space="preserve">50 рублей </w:t>
      </w:r>
    </w:p>
    <w:p w:rsidR="00EB7871" w:rsidRPr="00E6634C" w:rsidRDefault="00EB7871" w:rsidP="00E6634C">
      <w:pPr>
        <w:jc w:val="both"/>
        <w:rPr>
          <w:b/>
          <w:sz w:val="24"/>
        </w:rPr>
      </w:pPr>
    </w:p>
    <w:p w:rsidR="00EB7871" w:rsidRPr="00E6634C" w:rsidRDefault="00EB7871" w:rsidP="00E6634C">
      <w:pPr>
        <w:ind w:left="708" w:firstLine="708"/>
        <w:jc w:val="both"/>
        <w:rPr>
          <w:b/>
          <w:sz w:val="24"/>
        </w:rPr>
      </w:pPr>
      <w:r>
        <w:rPr>
          <w:b/>
          <w:sz w:val="24"/>
          <w:lang w:val="en-US"/>
        </w:rPr>
        <w:t xml:space="preserve">            </w:t>
      </w:r>
      <w:r w:rsidRPr="00E6634C">
        <w:rPr>
          <w:b/>
          <w:sz w:val="24"/>
        </w:rPr>
        <w:t xml:space="preserve">2) комплект на 311 приемников – </w:t>
      </w:r>
      <w:r>
        <w:rPr>
          <w:b/>
          <w:sz w:val="24"/>
          <w:lang w:val="en-US"/>
        </w:rPr>
        <w:t>47 200</w:t>
      </w:r>
      <w:r w:rsidRPr="00E6634C">
        <w:rPr>
          <w:b/>
          <w:sz w:val="24"/>
        </w:rPr>
        <w:t> +11*75=</w:t>
      </w:r>
      <w:r>
        <w:rPr>
          <w:b/>
          <w:sz w:val="24"/>
          <w:lang w:val="en-US"/>
        </w:rPr>
        <w:t>48</w:t>
      </w:r>
      <w:r w:rsidRPr="00E6634C">
        <w:rPr>
          <w:b/>
          <w:sz w:val="24"/>
        </w:rPr>
        <w:t> </w:t>
      </w:r>
      <w:r>
        <w:rPr>
          <w:b/>
          <w:sz w:val="24"/>
          <w:lang w:val="en-US"/>
        </w:rPr>
        <w:t>025</w:t>
      </w:r>
      <w:r w:rsidRPr="00E6634C">
        <w:rPr>
          <w:b/>
          <w:sz w:val="24"/>
        </w:rPr>
        <w:t xml:space="preserve"> рублей</w:t>
      </w:r>
    </w:p>
    <w:p w:rsidR="00EB7871" w:rsidRDefault="00EB7871"/>
    <w:sectPr w:rsidR="00EB7871" w:rsidSect="000D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C72DC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D130B90"/>
    <w:multiLevelType w:val="hybridMultilevel"/>
    <w:tmpl w:val="C540DDF6"/>
    <w:lvl w:ilvl="0" w:tplc="761C77D0">
      <w:start w:val="53"/>
      <w:numFmt w:val="bullet"/>
      <w:lvlText w:val=""/>
      <w:lvlJc w:val="left"/>
      <w:pPr>
        <w:ind w:left="3195" w:hanging="36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744D0D4E"/>
    <w:multiLevelType w:val="multilevel"/>
    <w:tmpl w:val="D25CB7E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1.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21A5"/>
    <w:rsid w:val="0009696E"/>
    <w:rsid w:val="000D1267"/>
    <w:rsid w:val="001F33E5"/>
    <w:rsid w:val="002F3C19"/>
    <w:rsid w:val="003B1ADA"/>
    <w:rsid w:val="00501B09"/>
    <w:rsid w:val="00606D2D"/>
    <w:rsid w:val="00684E7C"/>
    <w:rsid w:val="00692E32"/>
    <w:rsid w:val="00733641"/>
    <w:rsid w:val="00764443"/>
    <w:rsid w:val="00864D19"/>
    <w:rsid w:val="009460E7"/>
    <w:rsid w:val="009D57BA"/>
    <w:rsid w:val="009E452F"/>
    <w:rsid w:val="00B021A5"/>
    <w:rsid w:val="00B2476A"/>
    <w:rsid w:val="00B37EB1"/>
    <w:rsid w:val="00BD677B"/>
    <w:rsid w:val="00BF41CA"/>
    <w:rsid w:val="00C735B6"/>
    <w:rsid w:val="00D4087A"/>
    <w:rsid w:val="00D71A5E"/>
    <w:rsid w:val="00DA11F2"/>
    <w:rsid w:val="00E6634C"/>
    <w:rsid w:val="00E87FC9"/>
    <w:rsid w:val="00EB7871"/>
    <w:rsid w:val="00F16A64"/>
    <w:rsid w:val="00FA2DEE"/>
    <w:rsid w:val="00FD5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1A5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21A5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021A5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B021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390</Words>
  <Characters>2228</Characters>
  <Application>Microsoft Office Outlook</Application>
  <DocSecurity>0</DocSecurity>
  <Lines>0</Lines>
  <Paragraphs>0</Paragraphs>
  <ScaleCrop>false</ScaleCrop>
  <Company>SINHROTEL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Сергей С. Игошкин</dc:creator>
  <cp:keywords/>
  <dc:description/>
  <cp:lastModifiedBy>Пётр</cp:lastModifiedBy>
  <cp:revision>2</cp:revision>
  <dcterms:created xsi:type="dcterms:W3CDTF">2010-02-08T06:16:00Z</dcterms:created>
  <dcterms:modified xsi:type="dcterms:W3CDTF">2010-02-08T06:16:00Z</dcterms:modified>
</cp:coreProperties>
</file>